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4D38" w14:textId="77777777" w:rsidR="003325ED" w:rsidRDefault="003325ED" w:rsidP="00E7324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14:paraId="5BAA3456" w14:textId="77777777" w:rsidR="003325ED" w:rsidRDefault="00E73240" w:rsidP="00E7324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 wp14:anchorId="50E5485D" wp14:editId="0715FF31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69CA9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АДМИНИСТРАЦИЯ</w:t>
      </w:r>
    </w:p>
    <w:p w14:paraId="31D4DBEF" w14:textId="5706B4EF" w:rsidR="00995A38" w:rsidRPr="00EE4186" w:rsidRDefault="00470F54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</w:t>
      </w:r>
      <w:r w:rsidR="00624241">
        <w:rPr>
          <w:rFonts w:eastAsia="Calibri" w:cs="Arial"/>
          <w:lang w:eastAsia="en-US"/>
        </w:rPr>
        <w:t>ОЗНЕСЕНСКОГО</w:t>
      </w:r>
      <w:r w:rsidR="00995A38" w:rsidRPr="00EE4186">
        <w:rPr>
          <w:rFonts w:eastAsia="Calibri" w:cs="Arial"/>
          <w:lang w:eastAsia="en-US"/>
        </w:rPr>
        <w:t xml:space="preserve"> СЕЛЬСКОГО ПОСЕЛЕНИЯ</w:t>
      </w:r>
    </w:p>
    <w:p w14:paraId="4E061FD0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ТАЛОВСКОГО МУНИЦИПАЛЬНОГО РАЙОНА</w:t>
      </w:r>
    </w:p>
    <w:p w14:paraId="5BFF4D0C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ВОРОНЕЖСКОЙ ОБЛАСТИ</w:t>
      </w:r>
    </w:p>
    <w:p w14:paraId="6C3BA112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14:paraId="469F15F7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ПОСТАНОВЛЕНИЕ</w:t>
      </w:r>
    </w:p>
    <w:p w14:paraId="601A8A42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7536E488" w14:textId="163AABBA" w:rsidR="00995A38" w:rsidRPr="00624241" w:rsidRDefault="00624241" w:rsidP="00624241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от 19 апреля 2024 №17</w:t>
      </w:r>
    </w:p>
    <w:p w14:paraId="55EA3E73" w14:textId="25B4ECAE" w:rsidR="00995A38" w:rsidRPr="00EE4186" w:rsidRDefault="00624241" w:rsidP="00624241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Вознесенский</w:t>
      </w:r>
    </w:p>
    <w:p w14:paraId="166AA429" w14:textId="77777777" w:rsidR="00995A38" w:rsidRPr="00EE4186" w:rsidRDefault="00995A38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14:paraId="14287F55" w14:textId="4674757F" w:rsidR="00A4264D" w:rsidRPr="00820B2C" w:rsidRDefault="00995A38" w:rsidP="00820B2C">
      <w:pPr>
        <w:pStyle w:val="a6"/>
        <w:tabs>
          <w:tab w:val="left" w:pos="708"/>
          <w:tab w:val="center" w:pos="5529"/>
        </w:tabs>
        <w:ind w:right="4536" w:firstLine="0"/>
        <w:rPr>
          <w:rFonts w:cs="Arial"/>
          <w:bCs/>
          <w:sz w:val="24"/>
          <w:szCs w:val="24"/>
        </w:rPr>
      </w:pPr>
      <w:r w:rsidRPr="00820B2C">
        <w:rPr>
          <w:rFonts w:cs="Arial"/>
          <w:bCs/>
          <w:sz w:val="24"/>
          <w:szCs w:val="24"/>
        </w:rPr>
        <w:t xml:space="preserve">О внесении изменений в постановление администрации </w:t>
      </w:r>
      <w:r w:rsidR="00624241" w:rsidRPr="00820B2C">
        <w:rPr>
          <w:rFonts w:cs="Arial"/>
          <w:bCs/>
          <w:sz w:val="24"/>
          <w:szCs w:val="24"/>
          <w:lang w:val="ru-RU"/>
        </w:rPr>
        <w:t>Вознесенского</w:t>
      </w:r>
      <w:r w:rsidRPr="00820B2C">
        <w:rPr>
          <w:rFonts w:cs="Arial"/>
          <w:bCs/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624241" w:rsidRPr="00820B2C">
        <w:rPr>
          <w:rFonts w:cs="Arial"/>
          <w:bCs/>
          <w:sz w:val="24"/>
          <w:szCs w:val="24"/>
          <w:lang w:val="ru-RU"/>
        </w:rPr>
        <w:t xml:space="preserve">30 ноября 2023 </w:t>
      </w:r>
      <w:r w:rsidRPr="00820B2C">
        <w:rPr>
          <w:rFonts w:cs="Arial"/>
          <w:bCs/>
          <w:sz w:val="24"/>
          <w:szCs w:val="24"/>
        </w:rPr>
        <w:t>г. №</w:t>
      </w:r>
      <w:r w:rsidR="00AB5D67" w:rsidRPr="00820B2C">
        <w:rPr>
          <w:rFonts w:cs="Arial"/>
          <w:bCs/>
          <w:sz w:val="24"/>
          <w:szCs w:val="24"/>
        </w:rPr>
        <w:t xml:space="preserve"> </w:t>
      </w:r>
      <w:r w:rsidR="00624241" w:rsidRPr="00820B2C">
        <w:rPr>
          <w:rFonts w:cs="Arial"/>
          <w:bCs/>
          <w:sz w:val="24"/>
          <w:szCs w:val="24"/>
          <w:lang w:val="ru-RU"/>
        </w:rPr>
        <w:t>49</w:t>
      </w:r>
      <w:r w:rsidR="003325ED" w:rsidRPr="00820B2C">
        <w:rPr>
          <w:rFonts w:cs="Arial"/>
          <w:bCs/>
          <w:sz w:val="24"/>
          <w:szCs w:val="24"/>
        </w:rPr>
        <w:t xml:space="preserve"> Об утверждении административного регламента администрации</w:t>
      </w:r>
      <w:r w:rsidR="00624241" w:rsidRPr="00820B2C">
        <w:rPr>
          <w:rFonts w:cs="Arial"/>
          <w:bCs/>
          <w:sz w:val="24"/>
          <w:szCs w:val="24"/>
          <w:lang w:val="ru-RU"/>
        </w:rPr>
        <w:t xml:space="preserve"> Вознесенского</w:t>
      </w:r>
      <w:r w:rsidR="003325ED" w:rsidRPr="00820B2C">
        <w:rPr>
          <w:rFonts w:cs="Arial"/>
          <w:bCs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</w:t>
      </w:r>
      <w:r w:rsidR="00A4264D" w:rsidRPr="00820B2C">
        <w:rPr>
          <w:rFonts w:cs="Arial"/>
          <w:bCs/>
          <w:sz w:val="24"/>
          <w:szCs w:val="24"/>
        </w:rPr>
        <w:t xml:space="preserve">«Предоставление в собственность, аренду земельного участка, находящегося в муниципальной собственности на торгах» на территории </w:t>
      </w:r>
      <w:r w:rsidR="00820B2C" w:rsidRPr="00820B2C">
        <w:rPr>
          <w:rFonts w:cs="Arial"/>
          <w:bCs/>
          <w:sz w:val="24"/>
          <w:szCs w:val="24"/>
          <w:lang w:val="ru-RU"/>
        </w:rPr>
        <w:t>Вознесенского</w:t>
      </w:r>
      <w:r w:rsidR="00A4264D" w:rsidRPr="00820B2C">
        <w:rPr>
          <w:rFonts w:cs="Arial"/>
          <w:bCs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14:paraId="70A98976" w14:textId="77777777" w:rsidR="000F1963" w:rsidRPr="00820B2C" w:rsidRDefault="000F1963" w:rsidP="00820B2C">
      <w:pPr>
        <w:ind w:right="4536" w:firstLine="0"/>
        <w:rPr>
          <w:rFonts w:cs="Arial"/>
          <w:bCs/>
        </w:rPr>
      </w:pPr>
    </w:p>
    <w:p w14:paraId="330B6CCD" w14:textId="1162F6FB" w:rsidR="00430AD7" w:rsidRDefault="00430AD7" w:rsidP="00430AD7">
      <w:pPr>
        <w:outlineLvl w:val="0"/>
        <w:rPr>
          <w:rFonts w:cs="Arial"/>
        </w:rPr>
      </w:pPr>
      <w:r w:rsidRPr="00430AD7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820B2C">
        <w:rPr>
          <w:rFonts w:cs="Arial"/>
        </w:rPr>
        <w:t>Вознесенского</w:t>
      </w:r>
      <w:r w:rsidRPr="00430AD7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14:paraId="5859D4E7" w14:textId="77777777" w:rsidR="00430AD7" w:rsidRPr="00430AD7" w:rsidRDefault="00430AD7" w:rsidP="00430AD7">
      <w:pPr>
        <w:outlineLvl w:val="0"/>
        <w:rPr>
          <w:rFonts w:cs="Arial"/>
        </w:rPr>
      </w:pPr>
    </w:p>
    <w:p w14:paraId="0949995B" w14:textId="77777777" w:rsidR="00EB43FE" w:rsidRPr="00EE4186" w:rsidRDefault="00430AD7" w:rsidP="00430AD7">
      <w:pPr>
        <w:ind w:firstLine="0"/>
        <w:jc w:val="center"/>
        <w:outlineLvl w:val="0"/>
        <w:rPr>
          <w:rFonts w:cs="Arial"/>
        </w:rPr>
      </w:pPr>
      <w:r w:rsidRPr="00430AD7">
        <w:rPr>
          <w:rFonts w:cs="Arial"/>
          <w:bCs/>
        </w:rPr>
        <w:t>ПОСТАНОВЛЯЕТ:</w:t>
      </w:r>
    </w:p>
    <w:p w14:paraId="678D0010" w14:textId="77777777" w:rsidR="00430AD7" w:rsidRDefault="00430AD7" w:rsidP="00EB43FE">
      <w:pPr>
        <w:shd w:val="clear" w:color="auto" w:fill="FFFFFF"/>
        <w:ind w:firstLine="709"/>
        <w:rPr>
          <w:rFonts w:cs="Arial"/>
        </w:rPr>
      </w:pPr>
    </w:p>
    <w:p w14:paraId="27485502" w14:textId="239EB3AA" w:rsidR="00430AD7" w:rsidRPr="00430AD7" w:rsidRDefault="00EB43FE" w:rsidP="00430AD7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</w:t>
      </w:r>
      <w:r w:rsidRPr="005A1202">
        <w:rPr>
          <w:rFonts w:cs="Arial"/>
        </w:rPr>
        <w:t xml:space="preserve">Внести в административный регламент администрации </w:t>
      </w:r>
      <w:r w:rsidR="00820B2C">
        <w:rPr>
          <w:rFonts w:cs="Arial"/>
        </w:rPr>
        <w:t>Вознесенского</w:t>
      </w:r>
      <w:r w:rsidRPr="005A1202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EB43FE">
        <w:rPr>
          <w:rFonts w:cs="Arial"/>
          <w:szCs w:val="28"/>
        </w:rPr>
        <w:t>«Предоставление в собственность, аренду земельного участка, находящегося в муницип</w:t>
      </w:r>
      <w:r w:rsidR="00430AD7">
        <w:rPr>
          <w:rFonts w:cs="Arial"/>
          <w:szCs w:val="28"/>
        </w:rPr>
        <w:t>альной собственности на торгах»</w:t>
      </w:r>
      <w:r w:rsidR="00430AD7">
        <w:rPr>
          <w:rFonts w:cs="Arial"/>
        </w:rPr>
        <w:t xml:space="preserve"> </w:t>
      </w:r>
      <w:r w:rsidR="00430AD7" w:rsidRPr="00430AD7">
        <w:rPr>
          <w:rFonts w:cs="Arial"/>
        </w:rPr>
        <w:t>(далее постановление), следующие изменения:</w:t>
      </w:r>
    </w:p>
    <w:p w14:paraId="1CF1F67C" w14:textId="77777777" w:rsidR="00430AD7" w:rsidRPr="00430AD7" w:rsidRDefault="00430AD7" w:rsidP="00430AD7">
      <w:pPr>
        <w:shd w:val="clear" w:color="auto" w:fill="FFFFFF"/>
        <w:ind w:firstLine="709"/>
        <w:rPr>
          <w:rFonts w:cs="Arial"/>
        </w:rPr>
      </w:pPr>
      <w:r w:rsidRPr="00430AD7">
        <w:rPr>
          <w:rFonts w:cs="Arial"/>
        </w:rPr>
        <w:t xml:space="preserve">1.1. абзац 4 пункта 7.1. постановления исключить. </w:t>
      </w:r>
    </w:p>
    <w:p w14:paraId="0989B4D6" w14:textId="77777777" w:rsidR="00430AD7" w:rsidRPr="00430AD7" w:rsidRDefault="00430AD7" w:rsidP="00430AD7">
      <w:pPr>
        <w:shd w:val="clear" w:color="auto" w:fill="FFFFFF"/>
        <w:ind w:firstLine="709"/>
        <w:rPr>
          <w:rFonts w:cs="Arial"/>
          <w:bCs/>
        </w:rPr>
      </w:pPr>
      <w:r w:rsidRPr="00430AD7">
        <w:rPr>
          <w:rFonts w:cs="Arial"/>
        </w:rPr>
        <w:t>2. Настоящее постановление вступает в силу с момента его официального обнародования.</w:t>
      </w:r>
    </w:p>
    <w:p w14:paraId="02EB3BA8" w14:textId="77777777" w:rsidR="00430AD7" w:rsidRDefault="00430AD7" w:rsidP="00EB43FE">
      <w:pPr>
        <w:shd w:val="clear" w:color="auto" w:fill="FFFFFF"/>
        <w:ind w:firstLine="709"/>
        <w:rPr>
          <w:rFonts w:cs="Arial"/>
        </w:rPr>
      </w:pPr>
    </w:p>
    <w:p w14:paraId="155C3B34" w14:textId="77777777" w:rsidR="00591AD5" w:rsidRPr="00EE4186" w:rsidRDefault="00591AD5" w:rsidP="00CC2D8E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EE4186" w14:paraId="501B8544" w14:textId="77777777" w:rsidTr="003325ED">
        <w:trPr>
          <w:trHeight w:val="557"/>
        </w:trPr>
        <w:tc>
          <w:tcPr>
            <w:tcW w:w="3190" w:type="dxa"/>
          </w:tcPr>
          <w:p w14:paraId="0E5802F4" w14:textId="2339A8B5" w:rsidR="003325ED" w:rsidRPr="00EE4186" w:rsidRDefault="003325ED" w:rsidP="003325ED">
            <w:pPr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 xml:space="preserve">Глава </w:t>
            </w:r>
            <w:r w:rsidR="00820B2C">
              <w:rPr>
                <w:rFonts w:cs="Arial"/>
                <w:bCs/>
              </w:rPr>
              <w:t>Вознесенского</w:t>
            </w:r>
          </w:p>
          <w:p w14:paraId="6175F293" w14:textId="77777777" w:rsidR="003325ED" w:rsidRPr="00EE4186" w:rsidRDefault="003325ED" w:rsidP="003325ED">
            <w:pPr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14:paraId="04E7EA7E" w14:textId="77777777" w:rsidR="003325ED" w:rsidRPr="00EE4186" w:rsidRDefault="003325ED" w:rsidP="003325ED">
            <w:pPr>
              <w:rPr>
                <w:rFonts w:cs="Arial"/>
                <w:bCs/>
              </w:rPr>
            </w:pPr>
          </w:p>
        </w:tc>
      </w:tr>
    </w:tbl>
    <w:p w14:paraId="68F95AB9" w14:textId="77777777" w:rsidR="00820B2C" w:rsidRDefault="00820B2C" w:rsidP="00EE4186">
      <w:pPr>
        <w:autoSpaceDE w:val="0"/>
        <w:autoSpaceDN w:val="0"/>
        <w:adjustRightInd w:val="0"/>
        <w:rPr>
          <w:rFonts w:cs="Arial"/>
        </w:rPr>
      </w:pPr>
    </w:p>
    <w:p w14:paraId="4AD462F6" w14:textId="75BB8797" w:rsidR="00EE4186" w:rsidRPr="00EE4186" w:rsidRDefault="00820B2C" w:rsidP="00EE418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А.Ф.Борисов.</w:t>
      </w:r>
      <w:r w:rsidR="003325ED">
        <w:rPr>
          <w:rFonts w:cs="Arial"/>
        </w:rPr>
        <w:br w:type="textWrapping" w:clear="all"/>
      </w:r>
    </w:p>
    <w:sectPr w:rsidR="00EE4186" w:rsidRPr="00EE4186" w:rsidSect="00E7324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BAEC" w14:textId="77777777" w:rsidR="006F6B09" w:rsidRDefault="006F6B09" w:rsidP="00077EA3">
      <w:r>
        <w:separator/>
      </w:r>
    </w:p>
  </w:endnote>
  <w:endnote w:type="continuationSeparator" w:id="0">
    <w:p w14:paraId="04C24CF3" w14:textId="77777777" w:rsidR="006F6B09" w:rsidRDefault="006F6B09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4313" w14:textId="77777777" w:rsidR="006F6B09" w:rsidRDefault="006F6B09" w:rsidP="00077EA3">
      <w:r>
        <w:separator/>
      </w:r>
    </w:p>
  </w:footnote>
  <w:footnote w:type="continuationSeparator" w:id="0">
    <w:p w14:paraId="54F2EE25" w14:textId="77777777" w:rsidR="006F6B09" w:rsidRDefault="006F6B09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6CE1"/>
    <w:rsid w:val="00127CA6"/>
    <w:rsid w:val="0014330B"/>
    <w:rsid w:val="00154E39"/>
    <w:rsid w:val="0016082C"/>
    <w:rsid w:val="001656EA"/>
    <w:rsid w:val="00171E2F"/>
    <w:rsid w:val="00176FC9"/>
    <w:rsid w:val="0018298B"/>
    <w:rsid w:val="00185FBB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09D5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2E3060"/>
    <w:rsid w:val="00315EC0"/>
    <w:rsid w:val="00317D1E"/>
    <w:rsid w:val="003325ED"/>
    <w:rsid w:val="00343074"/>
    <w:rsid w:val="003572CC"/>
    <w:rsid w:val="00363E17"/>
    <w:rsid w:val="0037031D"/>
    <w:rsid w:val="003754C0"/>
    <w:rsid w:val="00377349"/>
    <w:rsid w:val="00384A5C"/>
    <w:rsid w:val="003B2554"/>
    <w:rsid w:val="003D02D6"/>
    <w:rsid w:val="003D4D7E"/>
    <w:rsid w:val="003F5E21"/>
    <w:rsid w:val="00402E8C"/>
    <w:rsid w:val="0040531C"/>
    <w:rsid w:val="004172D7"/>
    <w:rsid w:val="00423FF3"/>
    <w:rsid w:val="00430AD7"/>
    <w:rsid w:val="0043277A"/>
    <w:rsid w:val="00441F3D"/>
    <w:rsid w:val="00444B01"/>
    <w:rsid w:val="0045278C"/>
    <w:rsid w:val="004547F3"/>
    <w:rsid w:val="00470F54"/>
    <w:rsid w:val="004748D9"/>
    <w:rsid w:val="00482128"/>
    <w:rsid w:val="004A3CF5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06E1"/>
    <w:rsid w:val="005F1932"/>
    <w:rsid w:val="006033F5"/>
    <w:rsid w:val="00612995"/>
    <w:rsid w:val="00620450"/>
    <w:rsid w:val="00624241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6F6B09"/>
    <w:rsid w:val="00701663"/>
    <w:rsid w:val="0072709C"/>
    <w:rsid w:val="00752FE4"/>
    <w:rsid w:val="007560CF"/>
    <w:rsid w:val="0076312C"/>
    <w:rsid w:val="00775A0F"/>
    <w:rsid w:val="00777DA9"/>
    <w:rsid w:val="007854C6"/>
    <w:rsid w:val="007A0082"/>
    <w:rsid w:val="007C6B60"/>
    <w:rsid w:val="007D02AA"/>
    <w:rsid w:val="007E5DFF"/>
    <w:rsid w:val="00807151"/>
    <w:rsid w:val="00817534"/>
    <w:rsid w:val="00820B2C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2547"/>
    <w:rsid w:val="00995A38"/>
    <w:rsid w:val="009A4C93"/>
    <w:rsid w:val="009E149D"/>
    <w:rsid w:val="00A14B9C"/>
    <w:rsid w:val="00A23FA4"/>
    <w:rsid w:val="00A3596E"/>
    <w:rsid w:val="00A4264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C2F84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73240"/>
    <w:rsid w:val="00E75A74"/>
    <w:rsid w:val="00E95404"/>
    <w:rsid w:val="00EB1DC7"/>
    <w:rsid w:val="00EB43FE"/>
    <w:rsid w:val="00EE4186"/>
    <w:rsid w:val="00EF49A5"/>
    <w:rsid w:val="00F10B64"/>
    <w:rsid w:val="00F15CEF"/>
    <w:rsid w:val="00F20479"/>
    <w:rsid w:val="00F23939"/>
    <w:rsid w:val="00F44A22"/>
    <w:rsid w:val="00F45750"/>
    <w:rsid w:val="00F4663A"/>
    <w:rsid w:val="00F777CE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D138C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III</cp:lastModifiedBy>
  <cp:revision>2</cp:revision>
  <cp:lastPrinted>2024-04-12T06:54:00Z</cp:lastPrinted>
  <dcterms:created xsi:type="dcterms:W3CDTF">2024-04-16T13:04:00Z</dcterms:created>
  <dcterms:modified xsi:type="dcterms:W3CDTF">2024-04-16T13:04:00Z</dcterms:modified>
</cp:coreProperties>
</file>