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6E1" w14:textId="10B90F1F" w:rsidR="00115BE0" w:rsidRPr="0098466A" w:rsidRDefault="00115BE0" w:rsidP="0098466A">
      <w:pPr>
        <w:ind w:firstLine="709"/>
        <w:jc w:val="center"/>
      </w:pPr>
      <w:r>
        <w:rPr>
          <w:noProof/>
        </w:rPr>
        <w:drawing>
          <wp:inline distT="0" distB="0" distL="0" distR="0" wp14:anchorId="7F22EC80" wp14:editId="51039006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6A380" w14:textId="77777777" w:rsidR="00234C11" w:rsidRPr="006062B9" w:rsidRDefault="00234C11" w:rsidP="0098466A">
      <w:pPr>
        <w:ind w:firstLine="709"/>
        <w:jc w:val="center"/>
        <w:rPr>
          <w:rFonts w:cs="Arial"/>
        </w:rPr>
      </w:pPr>
      <w:r w:rsidRPr="006062B9">
        <w:rPr>
          <w:rFonts w:cs="Arial"/>
        </w:rPr>
        <w:t>СОВЕТ НАРОДНЫХ ДЕПУТАТОВ</w:t>
      </w:r>
    </w:p>
    <w:p w14:paraId="4A2B2CE8" w14:textId="56B85F64" w:rsidR="00234C11" w:rsidRPr="006062B9" w:rsidRDefault="006062B9" w:rsidP="0098466A">
      <w:pPr>
        <w:ind w:firstLine="709"/>
        <w:jc w:val="center"/>
        <w:rPr>
          <w:rFonts w:cs="Arial"/>
        </w:rPr>
      </w:pPr>
      <w:r w:rsidRPr="006062B9">
        <w:rPr>
          <w:rFonts w:cs="Arial"/>
        </w:rPr>
        <w:t xml:space="preserve">ВОЗНЕСЕНСКОГО </w:t>
      </w:r>
      <w:r w:rsidR="00234C11" w:rsidRPr="006062B9">
        <w:rPr>
          <w:rFonts w:cs="Arial"/>
        </w:rPr>
        <w:t xml:space="preserve">СЕЛЬСКОГО ПОСЕЛЕНИЯ </w:t>
      </w:r>
      <w:r w:rsidRPr="006062B9">
        <w:rPr>
          <w:rFonts w:cs="Arial"/>
        </w:rPr>
        <w:t xml:space="preserve">ТАЛОВСКОГО </w:t>
      </w:r>
      <w:r w:rsidR="00234C11" w:rsidRPr="006062B9">
        <w:rPr>
          <w:rFonts w:cs="Arial"/>
        </w:rPr>
        <w:t>МУНИЦИПАЛЬНОГО РАЙОНА</w:t>
      </w:r>
    </w:p>
    <w:p w14:paraId="75669E17" w14:textId="77777777" w:rsidR="00234C11" w:rsidRPr="006062B9" w:rsidRDefault="00234C11" w:rsidP="0098466A">
      <w:pPr>
        <w:ind w:firstLine="709"/>
        <w:jc w:val="center"/>
        <w:rPr>
          <w:rFonts w:cs="Arial"/>
        </w:rPr>
      </w:pPr>
      <w:r w:rsidRPr="006062B9">
        <w:rPr>
          <w:rFonts w:cs="Arial"/>
        </w:rPr>
        <w:t>ВОРОНЕЖСКОЙ ОБЛАСТИ</w:t>
      </w:r>
    </w:p>
    <w:p w14:paraId="7CCBC213" w14:textId="77777777" w:rsidR="00234C11" w:rsidRPr="006062B9" w:rsidRDefault="00234C11" w:rsidP="0098466A">
      <w:pPr>
        <w:ind w:firstLine="709"/>
        <w:jc w:val="center"/>
        <w:rPr>
          <w:rFonts w:cs="Arial"/>
        </w:rPr>
      </w:pPr>
    </w:p>
    <w:p w14:paraId="2FE15E7F" w14:textId="7A306DEB" w:rsidR="00234C11" w:rsidRPr="006062B9" w:rsidRDefault="00234C11" w:rsidP="0098466A">
      <w:pPr>
        <w:ind w:firstLine="709"/>
        <w:jc w:val="center"/>
        <w:rPr>
          <w:rFonts w:cs="Arial"/>
        </w:rPr>
      </w:pPr>
      <w:r w:rsidRPr="006062B9">
        <w:rPr>
          <w:rFonts w:cs="Arial"/>
        </w:rPr>
        <w:t>Р Е Ш Е Н И Е</w:t>
      </w:r>
    </w:p>
    <w:p w14:paraId="2EF5D479" w14:textId="77777777" w:rsidR="006062B9" w:rsidRPr="006062B9" w:rsidRDefault="006062B9" w:rsidP="0098466A">
      <w:pPr>
        <w:ind w:firstLine="709"/>
        <w:jc w:val="center"/>
        <w:rPr>
          <w:rFonts w:cs="Arial"/>
        </w:rPr>
      </w:pPr>
    </w:p>
    <w:p w14:paraId="3F03D89E" w14:textId="05ECC59D" w:rsidR="006062B9" w:rsidRDefault="00234C11" w:rsidP="00AF2B92">
      <w:pPr>
        <w:ind w:firstLine="0"/>
        <w:rPr>
          <w:rFonts w:cs="Arial"/>
        </w:rPr>
      </w:pPr>
      <w:r w:rsidRPr="006062B9">
        <w:rPr>
          <w:rFonts w:cs="Arial"/>
        </w:rPr>
        <w:t>от </w:t>
      </w:r>
      <w:r w:rsidR="006062B9" w:rsidRPr="006062B9">
        <w:rPr>
          <w:rFonts w:cs="Arial"/>
        </w:rPr>
        <w:t>10</w:t>
      </w:r>
      <w:r w:rsidRPr="006062B9">
        <w:rPr>
          <w:rFonts w:cs="Arial"/>
        </w:rPr>
        <w:t xml:space="preserve"> </w:t>
      </w:r>
      <w:r w:rsidR="006062B9" w:rsidRPr="006062B9">
        <w:rPr>
          <w:rFonts w:cs="Arial"/>
        </w:rPr>
        <w:t xml:space="preserve">октября </w:t>
      </w:r>
      <w:r w:rsidRPr="006062B9">
        <w:rPr>
          <w:rFonts w:cs="Arial"/>
        </w:rPr>
        <w:t>2024 г. №</w:t>
      </w:r>
      <w:r w:rsidR="003D56AE">
        <w:rPr>
          <w:rFonts w:cs="Arial"/>
        </w:rPr>
        <w:t>94</w:t>
      </w:r>
    </w:p>
    <w:p w14:paraId="73F2F0E5" w14:textId="3D2EC232" w:rsidR="00234C11" w:rsidRPr="006062B9" w:rsidRDefault="006062B9" w:rsidP="00AF2B92">
      <w:pPr>
        <w:ind w:firstLine="0"/>
        <w:rPr>
          <w:rFonts w:cs="Arial"/>
        </w:rPr>
      </w:pPr>
      <w:r>
        <w:rPr>
          <w:rFonts w:cs="Arial"/>
        </w:rPr>
        <w:t>п. Вознесенский</w:t>
      </w:r>
      <w:r w:rsidR="00234C11" w:rsidRPr="006062B9">
        <w:rPr>
          <w:rFonts w:cs="Arial"/>
        </w:rPr>
        <w:t xml:space="preserve"> </w:t>
      </w:r>
    </w:p>
    <w:p w14:paraId="6F6308E9" w14:textId="77777777" w:rsidR="006062B9" w:rsidRPr="006062B9" w:rsidRDefault="006062B9" w:rsidP="0098466A">
      <w:pPr>
        <w:ind w:firstLine="709"/>
        <w:jc w:val="center"/>
        <w:rPr>
          <w:rFonts w:cs="Arial"/>
          <w:b/>
          <w:bCs/>
          <w:kern w:val="28"/>
        </w:rPr>
      </w:pPr>
    </w:p>
    <w:p w14:paraId="613D1E14" w14:textId="11B87B09" w:rsidR="00234C11" w:rsidRPr="006062B9" w:rsidRDefault="00234C11" w:rsidP="006062B9">
      <w:pPr>
        <w:ind w:right="4536" w:firstLine="0"/>
        <w:rPr>
          <w:rFonts w:cs="Arial"/>
        </w:rPr>
      </w:pPr>
      <w:r w:rsidRPr="006062B9">
        <w:rPr>
          <w:rFonts w:cs="Arial"/>
          <w:kern w:val="28"/>
        </w:rPr>
        <w:t>Об учреждении периодического печатного издания «Вестник»</w:t>
      </w:r>
      <w:r w:rsidR="0098466A" w:rsidRPr="006062B9">
        <w:rPr>
          <w:rFonts w:cs="Arial"/>
          <w:kern w:val="28"/>
        </w:rPr>
        <w:t xml:space="preserve"> </w:t>
      </w:r>
      <w:r w:rsidRPr="006062B9">
        <w:rPr>
          <w:rFonts w:cs="Arial"/>
          <w:kern w:val="28"/>
        </w:rPr>
        <w:t xml:space="preserve">муниципальных правовых актов </w:t>
      </w:r>
      <w:r w:rsidR="006062B9">
        <w:rPr>
          <w:rFonts w:cs="Arial"/>
          <w:kern w:val="28"/>
        </w:rPr>
        <w:t>Вознесенского</w:t>
      </w:r>
      <w:r w:rsidRPr="006062B9">
        <w:rPr>
          <w:rFonts w:cs="Arial"/>
          <w:kern w:val="28"/>
        </w:rPr>
        <w:t xml:space="preserve"> сельского поселения </w:t>
      </w:r>
      <w:r w:rsidR="006062B9">
        <w:rPr>
          <w:rFonts w:cs="Arial"/>
          <w:kern w:val="28"/>
        </w:rPr>
        <w:t>Таловского</w:t>
      </w:r>
      <w:r w:rsidRPr="006062B9">
        <w:rPr>
          <w:rFonts w:cs="Arial"/>
          <w:kern w:val="28"/>
        </w:rPr>
        <w:t xml:space="preserve"> муниципального района Воронежской области</w:t>
      </w:r>
      <w:r w:rsidRPr="006062B9">
        <w:rPr>
          <w:rFonts w:cs="Arial"/>
        </w:rPr>
        <w:t> </w:t>
      </w:r>
    </w:p>
    <w:p w14:paraId="00B7D06B" w14:textId="77777777" w:rsidR="00234C11" w:rsidRPr="006062B9" w:rsidRDefault="00234C11" w:rsidP="00471A1D">
      <w:pPr>
        <w:ind w:firstLine="709"/>
        <w:contextualSpacing/>
        <w:mirrorIndents/>
        <w:rPr>
          <w:rFonts w:cs="Arial"/>
        </w:rPr>
      </w:pPr>
    </w:p>
    <w:p w14:paraId="26C3429C" w14:textId="773CDDDB" w:rsidR="00234C11" w:rsidRPr="006062B9" w:rsidRDefault="00234C11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В соответствие с Федеральным законом от 06.10.2003г. № 131-ФЗ «Об общих принципах организации местного самоуправления в Российской Федерации», в целях обеспечения публикации муниципальных правовых актов, затрагивающих права, свободы и обязанности человека и гражданина, в соответствии с Конституцией Российской Федерации, руководствуясь Уставом 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 сельского поселения,</w:t>
      </w:r>
      <w:r w:rsidR="0098466A" w:rsidRPr="006062B9">
        <w:rPr>
          <w:rFonts w:cs="Arial"/>
        </w:rPr>
        <w:t xml:space="preserve"> </w:t>
      </w:r>
      <w:r w:rsidRPr="006062B9">
        <w:rPr>
          <w:rFonts w:cs="Arial"/>
        </w:rPr>
        <w:t xml:space="preserve">Совет народных депутатов 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 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района Воронежской области</w:t>
      </w:r>
    </w:p>
    <w:p w14:paraId="2BDF14D2" w14:textId="77777777" w:rsidR="00234C11" w:rsidRPr="006062B9" w:rsidRDefault="00234C11" w:rsidP="00471A1D">
      <w:pPr>
        <w:ind w:firstLine="709"/>
        <w:contextualSpacing/>
        <w:mirrorIndents/>
        <w:rPr>
          <w:rFonts w:cs="Arial"/>
        </w:rPr>
      </w:pPr>
    </w:p>
    <w:p w14:paraId="19F6C321" w14:textId="320D569C" w:rsidR="00234C11" w:rsidRDefault="00234C11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РЕШИЛ:</w:t>
      </w:r>
    </w:p>
    <w:p w14:paraId="44C060E9" w14:textId="77777777" w:rsidR="00AF2B92" w:rsidRPr="006062B9" w:rsidRDefault="00AF2B92" w:rsidP="00471A1D">
      <w:pPr>
        <w:ind w:firstLine="709"/>
        <w:contextualSpacing/>
        <w:mirrorIndents/>
        <w:rPr>
          <w:rFonts w:cs="Arial"/>
        </w:rPr>
      </w:pPr>
    </w:p>
    <w:p w14:paraId="2AA8929B" w14:textId="07E75BB2" w:rsidR="00234C11" w:rsidRPr="006062B9" w:rsidRDefault="0098466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 </w:t>
      </w:r>
      <w:r w:rsidR="00234C11" w:rsidRPr="006062B9">
        <w:rPr>
          <w:rFonts w:cs="Arial"/>
        </w:rPr>
        <w:t xml:space="preserve">1.Учредить периодическое печатное издание «Вестник» муниципальных правовых актов </w:t>
      </w:r>
      <w:r w:rsidR="006062B9">
        <w:rPr>
          <w:rFonts w:cs="Arial"/>
        </w:rPr>
        <w:t>Вознесенского</w:t>
      </w:r>
      <w:r w:rsidR="00234C11" w:rsidRPr="006062B9">
        <w:rPr>
          <w:rFonts w:cs="Arial"/>
        </w:rPr>
        <w:t xml:space="preserve"> сельского поселения </w:t>
      </w:r>
      <w:r w:rsidR="006062B9">
        <w:rPr>
          <w:rFonts w:cs="Arial"/>
        </w:rPr>
        <w:t>Таловского</w:t>
      </w:r>
      <w:r w:rsidR="00234C11" w:rsidRPr="006062B9">
        <w:rPr>
          <w:rFonts w:cs="Arial"/>
        </w:rPr>
        <w:t xml:space="preserve"> района Воронежской области</w:t>
      </w:r>
    </w:p>
    <w:p w14:paraId="200D1CB0" w14:textId="6095EA81" w:rsidR="00DD595A" w:rsidRPr="006062B9" w:rsidRDefault="0098466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 </w:t>
      </w:r>
      <w:r w:rsidR="00234C11" w:rsidRPr="006062B9">
        <w:rPr>
          <w:rFonts w:cs="Arial"/>
        </w:rPr>
        <w:t xml:space="preserve">2. Определить </w:t>
      </w:r>
      <w:r w:rsidR="00DD595A" w:rsidRPr="006062B9">
        <w:rPr>
          <w:rFonts w:cs="Arial"/>
        </w:rPr>
        <w:t>м</w:t>
      </w:r>
      <w:r w:rsidR="00234C11" w:rsidRPr="006062B9">
        <w:rPr>
          <w:rFonts w:cs="Arial"/>
        </w:rPr>
        <w:t>еста распространения</w:t>
      </w:r>
      <w:r w:rsidR="00DD595A" w:rsidRPr="006062B9">
        <w:rPr>
          <w:rFonts w:cs="Arial"/>
        </w:rPr>
        <w:t xml:space="preserve"> периодического печатного издания «Вестник»</w:t>
      </w:r>
      <w:r w:rsidR="00234C11" w:rsidRPr="006062B9">
        <w:rPr>
          <w:rFonts w:cs="Arial"/>
        </w:rPr>
        <w:t xml:space="preserve">: </w:t>
      </w:r>
      <w:r w:rsidR="00DD595A" w:rsidRPr="006062B9">
        <w:rPr>
          <w:rFonts w:cs="Arial"/>
        </w:rPr>
        <w:t xml:space="preserve">на досках объявлений в </w:t>
      </w:r>
      <w:r w:rsidR="00D5548D">
        <w:rPr>
          <w:rFonts w:cs="Arial"/>
        </w:rPr>
        <w:t xml:space="preserve">здании </w:t>
      </w:r>
      <w:r w:rsidR="00DD595A" w:rsidRPr="006062B9">
        <w:rPr>
          <w:rFonts w:cs="Arial"/>
        </w:rPr>
        <w:t xml:space="preserve">администрации </w:t>
      </w:r>
      <w:r w:rsidR="00D5548D">
        <w:rPr>
          <w:rFonts w:cs="Arial"/>
        </w:rPr>
        <w:t xml:space="preserve">Вознесенского </w:t>
      </w:r>
      <w:r w:rsidR="00DD595A" w:rsidRPr="006062B9">
        <w:rPr>
          <w:rFonts w:cs="Arial"/>
        </w:rPr>
        <w:t xml:space="preserve">сельского поселения, </w:t>
      </w:r>
      <w:r w:rsidR="006062B9">
        <w:rPr>
          <w:rFonts w:cs="Arial"/>
        </w:rPr>
        <w:t>Вознесенский СДК</w:t>
      </w:r>
      <w:r w:rsidR="003D56AE">
        <w:rPr>
          <w:rFonts w:cs="Arial"/>
        </w:rPr>
        <w:t>, здании магазина</w:t>
      </w:r>
      <w:r w:rsidR="006062B9">
        <w:rPr>
          <w:rFonts w:cs="Arial"/>
        </w:rPr>
        <w:t xml:space="preserve"> </w:t>
      </w:r>
      <w:r w:rsidR="00DD595A" w:rsidRPr="006062B9">
        <w:rPr>
          <w:rFonts w:cs="Arial"/>
        </w:rPr>
        <w:t xml:space="preserve">и на официальном сайте </w:t>
      </w:r>
      <w:r w:rsidR="006062B9">
        <w:rPr>
          <w:rFonts w:cs="Arial"/>
        </w:rPr>
        <w:t>Вознесенского</w:t>
      </w:r>
      <w:r w:rsidR="00DD595A" w:rsidRPr="006062B9">
        <w:rPr>
          <w:rFonts w:cs="Arial"/>
        </w:rPr>
        <w:t xml:space="preserve"> сельского поселения в сети «Интернет»</w:t>
      </w:r>
      <w:r w:rsidR="003B5C0E" w:rsidRPr="003B5C0E">
        <w:t xml:space="preserve"> </w:t>
      </w:r>
      <w:r w:rsidR="003B5C0E" w:rsidRPr="003B5C0E">
        <w:rPr>
          <w:rFonts w:cs="Arial"/>
        </w:rPr>
        <w:t>https://voznesenskoe-r20.gosweb.gosuslugi.ru/</w:t>
      </w:r>
      <w:r w:rsidR="00DD595A" w:rsidRPr="006062B9">
        <w:rPr>
          <w:rFonts w:cs="Arial"/>
        </w:rPr>
        <w:t>.</w:t>
      </w:r>
    </w:p>
    <w:p w14:paraId="32125C00" w14:textId="7AFBBCCB" w:rsidR="00234C11" w:rsidRPr="006062B9" w:rsidRDefault="00234C11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3. Считать </w:t>
      </w:r>
      <w:r w:rsidR="00DD595A" w:rsidRPr="006062B9">
        <w:rPr>
          <w:rFonts w:cs="Arial"/>
        </w:rPr>
        <w:t xml:space="preserve">периодическое печатное издание </w:t>
      </w:r>
      <w:r w:rsidRPr="006062B9">
        <w:rPr>
          <w:rFonts w:cs="Arial"/>
        </w:rPr>
        <w:t>«Вестник» официальным источником опубликования муниципальных правовых актов</w:t>
      </w:r>
      <w:r w:rsidR="0098466A" w:rsidRPr="006062B9">
        <w:rPr>
          <w:rFonts w:cs="Arial"/>
        </w:rPr>
        <w:t xml:space="preserve"> </w:t>
      </w:r>
      <w:r w:rsidR="006062B9">
        <w:rPr>
          <w:rFonts w:cs="Arial"/>
        </w:rPr>
        <w:t>Вознесенского</w:t>
      </w:r>
      <w:r w:rsidR="00DD595A" w:rsidRPr="006062B9">
        <w:rPr>
          <w:rFonts w:cs="Arial"/>
        </w:rPr>
        <w:t xml:space="preserve"> сельского поселения </w:t>
      </w:r>
      <w:r w:rsidR="006062B9">
        <w:rPr>
          <w:rFonts w:cs="Arial"/>
        </w:rPr>
        <w:t>Таловского</w:t>
      </w:r>
      <w:r w:rsidR="00DD595A" w:rsidRPr="006062B9">
        <w:rPr>
          <w:rFonts w:cs="Arial"/>
        </w:rPr>
        <w:t xml:space="preserve"> района Воронежской области</w:t>
      </w:r>
      <w:r w:rsidRPr="006062B9">
        <w:rPr>
          <w:rFonts w:cs="Arial"/>
        </w:rPr>
        <w:t>.</w:t>
      </w:r>
    </w:p>
    <w:p w14:paraId="056035D9" w14:textId="3094D9D5" w:rsidR="00DD595A" w:rsidRPr="006062B9" w:rsidRDefault="0098466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 </w:t>
      </w:r>
      <w:r w:rsidR="00DD595A" w:rsidRPr="006062B9">
        <w:rPr>
          <w:rFonts w:cs="Arial"/>
        </w:rPr>
        <w:t xml:space="preserve">4. Обнародовать решение путем размещения на досках объявлений в </w:t>
      </w:r>
      <w:r w:rsidR="00D5548D">
        <w:rPr>
          <w:rFonts w:cs="Arial"/>
        </w:rPr>
        <w:t xml:space="preserve">здании </w:t>
      </w:r>
      <w:r w:rsidR="00DD595A" w:rsidRPr="006062B9">
        <w:rPr>
          <w:rFonts w:cs="Arial"/>
        </w:rPr>
        <w:t>администрации</w:t>
      </w:r>
      <w:r w:rsidR="00D5548D">
        <w:rPr>
          <w:rFonts w:cs="Arial"/>
        </w:rPr>
        <w:t xml:space="preserve"> Вознесенского</w:t>
      </w:r>
      <w:r w:rsidR="00DD595A" w:rsidRPr="006062B9">
        <w:rPr>
          <w:rFonts w:cs="Arial"/>
        </w:rPr>
        <w:t xml:space="preserve"> сельского поселения, </w:t>
      </w:r>
      <w:r w:rsidR="003B5C0E">
        <w:rPr>
          <w:rFonts w:cs="Arial"/>
        </w:rPr>
        <w:t>Вознесенском СДК</w:t>
      </w:r>
      <w:r w:rsidR="003D56AE">
        <w:rPr>
          <w:rFonts w:cs="Arial"/>
        </w:rPr>
        <w:t>, здании магазина</w:t>
      </w:r>
      <w:r w:rsidR="003B5C0E">
        <w:rPr>
          <w:rFonts w:cs="Arial"/>
        </w:rPr>
        <w:t xml:space="preserve"> </w:t>
      </w:r>
      <w:r w:rsidR="00DD595A" w:rsidRPr="006062B9">
        <w:rPr>
          <w:rFonts w:cs="Arial"/>
        </w:rPr>
        <w:t xml:space="preserve">и на официальном сайте </w:t>
      </w:r>
      <w:r w:rsidR="006062B9">
        <w:rPr>
          <w:rFonts w:cs="Arial"/>
        </w:rPr>
        <w:t>Вознесенского</w:t>
      </w:r>
      <w:r w:rsidR="00DD595A" w:rsidRPr="006062B9">
        <w:rPr>
          <w:rFonts w:cs="Arial"/>
        </w:rPr>
        <w:t xml:space="preserve"> сельского поселения в сети «Интернет»</w:t>
      </w:r>
      <w:r w:rsidR="003B5C0E">
        <w:rPr>
          <w:rFonts w:cs="Arial"/>
        </w:rPr>
        <w:t xml:space="preserve"> </w:t>
      </w:r>
      <w:r w:rsidR="003B5C0E" w:rsidRPr="003B5C0E">
        <w:rPr>
          <w:rFonts w:cs="Arial"/>
        </w:rPr>
        <w:t>https://voznesenskoe-r20.gosweb.gosuslugi.ru/</w:t>
      </w:r>
      <w:r w:rsidR="00DD595A" w:rsidRPr="006062B9">
        <w:rPr>
          <w:rFonts w:cs="Arial"/>
        </w:rPr>
        <w:t>.</w:t>
      </w:r>
    </w:p>
    <w:p w14:paraId="56FE6663" w14:textId="79BC1A16" w:rsidR="00234C11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5</w:t>
      </w:r>
      <w:r w:rsidR="00234C11" w:rsidRPr="006062B9">
        <w:rPr>
          <w:rFonts w:cs="Arial"/>
        </w:rPr>
        <w:t>.</w:t>
      </w:r>
      <w:r w:rsidR="003B5C0E" w:rsidRPr="003B5C0E">
        <w:rPr>
          <w:rFonts w:cs="Arial"/>
        </w:rPr>
        <w:t xml:space="preserve"> Контроль за исполнением настоящего решения оставляю за собой.</w:t>
      </w: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56"/>
        <w:gridCol w:w="4769"/>
      </w:tblGrid>
      <w:tr w:rsidR="00234C11" w:rsidRPr="006062B9" w14:paraId="247541C6" w14:textId="77777777" w:rsidTr="00423D22">
        <w:tc>
          <w:tcPr>
            <w:tcW w:w="5379" w:type="dxa"/>
            <w:shd w:val="clear" w:color="auto" w:fill="auto"/>
          </w:tcPr>
          <w:p w14:paraId="0D5A0443" w14:textId="77777777" w:rsidR="00234C11" w:rsidRDefault="00234C11" w:rsidP="00471A1D">
            <w:pPr>
              <w:ind w:firstLine="709"/>
              <w:contextualSpacing/>
              <w:mirrorIndents/>
              <w:rPr>
                <w:rFonts w:cs="Arial"/>
              </w:rPr>
            </w:pPr>
          </w:p>
          <w:p w14:paraId="6EF87B3F" w14:textId="77777777" w:rsidR="00AF2B92" w:rsidRDefault="00AF2B92" w:rsidP="00AF2B92">
            <w:pPr>
              <w:rPr>
                <w:rFonts w:cs="Arial"/>
              </w:rPr>
            </w:pPr>
            <w:r>
              <w:rPr>
                <w:rFonts w:cs="Arial"/>
              </w:rPr>
              <w:t>Глава Вознесенского</w:t>
            </w:r>
          </w:p>
          <w:p w14:paraId="2037212A" w14:textId="533C0FE7" w:rsidR="00AF2B92" w:rsidRPr="00AF2B92" w:rsidRDefault="00AF2B92" w:rsidP="00AF2B92">
            <w:pPr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4793" w:type="dxa"/>
            <w:shd w:val="clear" w:color="auto" w:fill="auto"/>
          </w:tcPr>
          <w:p w14:paraId="7E001E46" w14:textId="77777777" w:rsidR="00234C11" w:rsidRPr="006062B9" w:rsidRDefault="00234C11" w:rsidP="00471A1D">
            <w:pPr>
              <w:ind w:firstLine="709"/>
              <w:contextualSpacing/>
              <w:mirrorIndents/>
              <w:rPr>
                <w:rFonts w:cs="Arial"/>
              </w:rPr>
            </w:pPr>
          </w:p>
          <w:p w14:paraId="72234578" w14:textId="77777777" w:rsidR="00D5548D" w:rsidRDefault="00D5548D" w:rsidP="003D56AE">
            <w:pPr>
              <w:ind w:firstLine="709"/>
              <w:contextualSpacing/>
              <w:mirrorIndents/>
              <w:rPr>
                <w:rFonts w:cs="Arial"/>
              </w:rPr>
            </w:pPr>
          </w:p>
          <w:p w14:paraId="5474EB57" w14:textId="230BDA60" w:rsidR="003D56AE" w:rsidRPr="006062B9" w:rsidRDefault="00AF2B92" w:rsidP="003D56AE">
            <w:pPr>
              <w:ind w:firstLine="709"/>
              <w:contextualSpacing/>
              <w:mirrorIndents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</w:t>
            </w:r>
            <w:r w:rsidR="00D5548D" w:rsidRPr="00D5548D">
              <w:rPr>
                <w:rFonts w:cs="Arial"/>
              </w:rPr>
              <w:t>А.Ф. Борисов</w:t>
            </w:r>
          </w:p>
        </w:tc>
      </w:tr>
    </w:tbl>
    <w:p w14:paraId="10564773" w14:textId="472C4538" w:rsidR="00DD595A" w:rsidRPr="006062B9" w:rsidRDefault="00DD595A" w:rsidP="00AF2B92">
      <w:pPr>
        <w:ind w:right="5103" w:firstLine="0"/>
        <w:contextualSpacing/>
        <w:mirrorIndents/>
        <w:rPr>
          <w:rFonts w:eastAsia="TimesNewRoman,Bold" w:cs="Arial"/>
        </w:rPr>
      </w:pPr>
      <w:r w:rsidRPr="006062B9">
        <w:rPr>
          <w:rFonts w:cs="Arial"/>
        </w:rPr>
        <w:lastRenderedPageBreak/>
        <w:t>Приложение</w:t>
      </w:r>
      <w:r w:rsidR="0098466A" w:rsidRPr="006062B9">
        <w:rPr>
          <w:rFonts w:cs="Arial"/>
        </w:rPr>
        <w:t xml:space="preserve"> </w:t>
      </w:r>
      <w:r w:rsidRPr="006062B9">
        <w:rPr>
          <w:rFonts w:eastAsia="TimesNewRoman,Bold" w:cs="Arial"/>
        </w:rPr>
        <w:t>к решению</w:t>
      </w:r>
      <w:r w:rsidR="0098466A" w:rsidRPr="006062B9">
        <w:rPr>
          <w:rFonts w:eastAsia="TimesNewRoman,Bold" w:cs="Arial"/>
        </w:rPr>
        <w:t xml:space="preserve"> </w:t>
      </w:r>
      <w:r w:rsidRPr="006062B9">
        <w:rPr>
          <w:rFonts w:cs="Arial"/>
        </w:rPr>
        <w:t xml:space="preserve">Совета народных депутатов 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 сельского поселения </w:t>
      </w:r>
      <w:r w:rsidR="00DD026C" w:rsidRPr="006062B9">
        <w:rPr>
          <w:rFonts w:eastAsia="TimesNewRoman,Bold" w:cs="Arial"/>
        </w:rPr>
        <w:t>о</w:t>
      </w:r>
      <w:r w:rsidRPr="006062B9">
        <w:rPr>
          <w:rFonts w:eastAsia="TimesNewRoman,Bold" w:cs="Arial"/>
        </w:rPr>
        <w:t>т</w:t>
      </w:r>
      <w:r w:rsidR="00DD026C" w:rsidRPr="006062B9">
        <w:rPr>
          <w:rFonts w:eastAsia="TimesNewRoman,Bold" w:cs="Arial"/>
        </w:rPr>
        <w:t xml:space="preserve"> </w:t>
      </w:r>
      <w:r w:rsidR="003B5C0E">
        <w:rPr>
          <w:rFonts w:eastAsia="TimesNewRoman,Bold" w:cs="Arial"/>
        </w:rPr>
        <w:t>10</w:t>
      </w:r>
      <w:r w:rsidRPr="006062B9">
        <w:rPr>
          <w:rFonts w:eastAsia="TimesNewRoman,Bold" w:cs="Arial"/>
        </w:rPr>
        <w:t>.</w:t>
      </w:r>
      <w:r w:rsidR="003B5C0E">
        <w:rPr>
          <w:rFonts w:eastAsia="TimesNewRoman,Bold" w:cs="Arial"/>
        </w:rPr>
        <w:t>10</w:t>
      </w:r>
      <w:r w:rsidRPr="006062B9">
        <w:rPr>
          <w:rFonts w:eastAsia="TimesNewRoman,Bold" w:cs="Arial"/>
        </w:rPr>
        <w:t xml:space="preserve">.2024г. № </w:t>
      </w:r>
      <w:r w:rsidR="00AF2B92">
        <w:rPr>
          <w:rFonts w:eastAsia="TimesNewRoman,Bold" w:cs="Arial"/>
        </w:rPr>
        <w:t>94</w:t>
      </w:r>
    </w:p>
    <w:p w14:paraId="58FFCDA9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</w:p>
    <w:p w14:paraId="68819FCA" w14:textId="77777777" w:rsidR="00DD595A" w:rsidRPr="006062B9" w:rsidRDefault="00DD595A" w:rsidP="00AF2B92">
      <w:pPr>
        <w:ind w:firstLine="709"/>
        <w:contextualSpacing/>
        <w:mirrorIndents/>
        <w:jc w:val="center"/>
        <w:rPr>
          <w:rFonts w:cs="Arial"/>
        </w:rPr>
      </w:pPr>
      <w:r w:rsidRPr="006062B9">
        <w:rPr>
          <w:rFonts w:cs="Arial"/>
        </w:rPr>
        <w:t>Положение о</w:t>
      </w:r>
    </w:p>
    <w:p w14:paraId="4FDBE897" w14:textId="77777777" w:rsidR="00DD595A" w:rsidRPr="006062B9" w:rsidRDefault="00DD595A" w:rsidP="00AF2B92">
      <w:pPr>
        <w:ind w:firstLine="709"/>
        <w:contextualSpacing/>
        <w:mirrorIndents/>
        <w:jc w:val="center"/>
        <w:rPr>
          <w:rFonts w:cs="Arial"/>
        </w:rPr>
      </w:pPr>
      <w:r w:rsidRPr="006062B9">
        <w:rPr>
          <w:rFonts w:cs="Arial"/>
        </w:rPr>
        <w:t>периодическом печатном издании</w:t>
      </w:r>
    </w:p>
    <w:p w14:paraId="4276CB63" w14:textId="6658C2B9" w:rsidR="00DD595A" w:rsidRPr="006062B9" w:rsidRDefault="00DD595A" w:rsidP="00AF2B92">
      <w:pPr>
        <w:ind w:firstLine="709"/>
        <w:contextualSpacing/>
        <w:mirrorIndents/>
        <w:jc w:val="center"/>
        <w:rPr>
          <w:rFonts w:cs="Arial"/>
        </w:rPr>
      </w:pPr>
      <w:r w:rsidRPr="006062B9">
        <w:rPr>
          <w:rFonts w:cs="Arial"/>
        </w:rPr>
        <w:t>«Вестник» муниципальных правовых актов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</w:t>
      </w:r>
    </w:p>
    <w:p w14:paraId="62656955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 </w:t>
      </w:r>
    </w:p>
    <w:p w14:paraId="6786CFF2" w14:textId="027BD9F9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Настоящее Положение определяет статус, порядок подготовки, выпуска и распространения периодического печатного издания «Вестник» муниципальных правовых актов </w:t>
      </w:r>
      <w:r w:rsidR="00D4307A">
        <w:rPr>
          <w:rFonts w:cs="Arial"/>
        </w:rPr>
        <w:t xml:space="preserve">Вознесенского </w:t>
      </w:r>
      <w:r w:rsidRPr="006062B9">
        <w:rPr>
          <w:rFonts w:cs="Arial"/>
        </w:rPr>
        <w:t xml:space="preserve">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района.</w:t>
      </w:r>
    </w:p>
    <w:p w14:paraId="39E47099" w14:textId="4C409F40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 xml:space="preserve"> «Вестник</w:t>
      </w:r>
      <w:r w:rsidR="005A0061" w:rsidRPr="006062B9">
        <w:rPr>
          <w:rFonts w:cs="Arial"/>
        </w:rPr>
        <w:t>»</w:t>
      </w:r>
      <w:r w:rsidRPr="006062B9">
        <w:rPr>
          <w:rFonts w:cs="Arial"/>
        </w:rPr>
        <w:t xml:space="preserve"> муниципальных правовых актов </w:t>
      </w:r>
      <w:r w:rsidR="006062B9">
        <w:rPr>
          <w:rFonts w:cs="Arial"/>
        </w:rPr>
        <w:t>Вознесенского</w:t>
      </w:r>
      <w:r w:rsidR="005A0061" w:rsidRPr="006062B9">
        <w:rPr>
          <w:rFonts w:cs="Arial"/>
        </w:rPr>
        <w:t> </w:t>
      </w:r>
      <w:r w:rsidRPr="006062B9">
        <w:rPr>
          <w:rFonts w:cs="Arial"/>
        </w:rPr>
        <w:t xml:space="preserve">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 (далее – Вестник) - периодическое печатное издание, учрежденное Советом народных депутатов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района, издаваемое за счет средств бюджета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> муниципального района и выпускаемое тиражом </w:t>
      </w:r>
      <w:r w:rsidR="008B1980">
        <w:rPr>
          <w:rFonts w:cs="Arial"/>
        </w:rPr>
        <w:t>1</w:t>
      </w:r>
      <w:r w:rsidR="00D4307A" w:rsidRPr="00AF2B92">
        <w:rPr>
          <w:rFonts w:cs="Arial"/>
        </w:rPr>
        <w:t>0</w:t>
      </w:r>
      <w:r w:rsidRPr="006062B9">
        <w:rPr>
          <w:rFonts w:cs="Arial"/>
        </w:rPr>
        <w:t> экземпляров.</w:t>
      </w:r>
    </w:p>
    <w:p w14:paraId="0BC076D3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Учреждение Вестника и принятие настоящего Положения обусловлено необходимостью решения следующих задач:</w:t>
      </w:r>
    </w:p>
    <w:p w14:paraId="719B3CF0" w14:textId="5702999F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информирование жителей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 о решениях, принятых органами местного самоуправления и должностными лицами органов местного самоуправления по вопросам местного значения и по вопросам осуществления отдельных переданных полномочий Федеральными законами и законами Воронежской области;</w:t>
      </w:r>
    </w:p>
    <w:p w14:paraId="6B7DBD8B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 информационное обеспечение юридических и физических лиц о правотворческой деятельности органов местного самоуправления;</w:t>
      </w:r>
    </w:p>
    <w:p w14:paraId="51DD6F29" w14:textId="4C65FCA4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официальное опубликование муниципальных правовых актов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района;</w:t>
      </w:r>
    </w:p>
    <w:p w14:paraId="36FE66DD" w14:textId="53FC0D45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опубликование официальных сообщений органов местного самоуправления и должностных лиц органов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района;</w:t>
      </w:r>
    </w:p>
    <w:p w14:paraId="58BD067F" w14:textId="203D984C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опубликование иной информации органов местного самоуправления и должностных лиц органов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района, распространение которой является обязательным в силу прямого указания на это в законе.</w:t>
      </w:r>
    </w:p>
    <w:p w14:paraId="66AF2AA6" w14:textId="38F40379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Учредителем Вестника выступает Совет народных депутатов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района.</w:t>
      </w:r>
    </w:p>
    <w:p w14:paraId="69040D73" w14:textId="29A9EBB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Издателем Вестника является администрация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района.</w:t>
      </w:r>
    </w:p>
    <w:p w14:paraId="5B84EB3D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Периодичность издания Вестника - по мере необходимости, но не реже одного раза в квартал.</w:t>
      </w:r>
    </w:p>
    <w:p w14:paraId="154163AC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Вестник распространяется бесплатно.</w:t>
      </w:r>
    </w:p>
    <w:p w14:paraId="08996F2A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lastRenderedPageBreak/>
        <w:t>В Вестнике публикуются следующие документы и материалы:</w:t>
      </w:r>
    </w:p>
    <w:p w14:paraId="014A6226" w14:textId="569C3125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муниципальные правовые акты, определенные в качестве таковых действующим законодательством РФ и Уставом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 Воронежской области, в том числе решения, принятые в порядке непосредственного осуществления населением местного самоуправления;</w:t>
      </w:r>
    </w:p>
    <w:p w14:paraId="1DA3EEA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проекты муниципальных правовых актов;</w:t>
      </w:r>
    </w:p>
    <w:p w14:paraId="35071B8A" w14:textId="136DE4CE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официальная информация в форме сообщений, обращений, заявлений, иная информация органов местного самоуправления и должностных лиц органов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района, руководителей муниципальных предприятий и учреждений (исключительно в части осуществления данными юридическими лицами полномочий по решению вопросов местного значения  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района;</w:t>
      </w:r>
    </w:p>
    <w:p w14:paraId="6CB85C2D" w14:textId="41163E7E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отчеты о деятельности органов местного самоуправления и должностных лиц органов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 xml:space="preserve"> сельского поселения 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района.</w:t>
      </w:r>
    </w:p>
    <w:p w14:paraId="77B52723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Не допускается публикация в</w:t>
      </w:r>
      <w:r w:rsidR="005A0061" w:rsidRPr="006062B9">
        <w:rPr>
          <w:rFonts w:cs="Arial"/>
        </w:rPr>
        <w:t xml:space="preserve"> «</w:t>
      </w:r>
      <w:r w:rsidRPr="006062B9">
        <w:rPr>
          <w:rFonts w:cs="Arial"/>
        </w:rPr>
        <w:t>Вестнике</w:t>
      </w:r>
      <w:r w:rsidR="005A0061" w:rsidRPr="006062B9">
        <w:rPr>
          <w:rFonts w:cs="Arial"/>
        </w:rPr>
        <w:t>»</w:t>
      </w:r>
      <w:r w:rsidR="0098466A" w:rsidRPr="006062B9">
        <w:rPr>
          <w:rFonts w:cs="Arial"/>
        </w:rPr>
        <w:t xml:space="preserve"> </w:t>
      </w:r>
      <w:r w:rsidRPr="006062B9">
        <w:rPr>
          <w:rFonts w:cs="Arial"/>
        </w:rPr>
        <w:t>следующей информации:</w:t>
      </w:r>
    </w:p>
    <w:p w14:paraId="7BAB6AD0" w14:textId="0E4DAB9D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не являющейся официальным выражением мнения органов местного самоуправления и должностных лиц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поселения;</w:t>
      </w:r>
    </w:p>
    <w:p w14:paraId="7A2DAC90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рекламного и развлекательного содержания;</w:t>
      </w:r>
    </w:p>
    <w:p w14:paraId="45420C05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дискуссионного характера;</w:t>
      </w:r>
    </w:p>
    <w:p w14:paraId="11D3F17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литературного характера;</w:t>
      </w:r>
    </w:p>
    <w:p w14:paraId="0AE306F3" w14:textId="00929795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 выражающая частное мнение граждан, должностных лиц органов государственной власти и органов местного самоуправления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поселения.</w:t>
      </w:r>
    </w:p>
    <w:p w14:paraId="428E4BE7" w14:textId="0C3A62CF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Муниципальные нормативные правовые акты, публикуемые в</w:t>
      </w:r>
      <w:r w:rsidR="00AF2B92">
        <w:rPr>
          <w:rFonts w:cs="Arial"/>
        </w:rPr>
        <w:t xml:space="preserve"> </w:t>
      </w:r>
      <w:r w:rsidR="005A0061" w:rsidRPr="006062B9">
        <w:rPr>
          <w:rFonts w:cs="Arial"/>
        </w:rPr>
        <w:t>«</w:t>
      </w:r>
      <w:r w:rsidRPr="006062B9">
        <w:rPr>
          <w:rFonts w:cs="Arial"/>
        </w:rPr>
        <w:t>Вестнике</w:t>
      </w:r>
      <w:r w:rsidR="005A0061" w:rsidRPr="006062B9">
        <w:rPr>
          <w:rFonts w:cs="Arial"/>
        </w:rPr>
        <w:t>»</w:t>
      </w:r>
      <w:r w:rsidR="00AF2B92">
        <w:rPr>
          <w:rFonts w:cs="Arial"/>
        </w:rPr>
        <w:t xml:space="preserve">, </w:t>
      </w:r>
      <w:r w:rsidRPr="006062B9">
        <w:rPr>
          <w:rFonts w:cs="Arial"/>
        </w:rPr>
        <w:t>должны содержать следующее:</w:t>
      </w:r>
    </w:p>
    <w:p w14:paraId="6802BC8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вид муниципального нормативного правового акта;</w:t>
      </w:r>
    </w:p>
    <w:p w14:paraId="4C075831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  наименование муниципального нормативного правового акта;</w:t>
      </w:r>
    </w:p>
    <w:p w14:paraId="50CF1EC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дату принятия (подписания) муниципального нормативного правового акта и номер;</w:t>
      </w:r>
    </w:p>
    <w:p w14:paraId="34DC7D01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  место принятия (подписания) муниципального нормативного правового акта;</w:t>
      </w:r>
    </w:p>
    <w:p w14:paraId="09B4587F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должностное лицо, подписавшее муниципальный нормативный правовой акт, с указанием должности, фамилии и инициалов;</w:t>
      </w:r>
    </w:p>
    <w:p w14:paraId="66B3BE6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текст муниципального нормативного правового акта.</w:t>
      </w:r>
    </w:p>
    <w:p w14:paraId="189C4D16" w14:textId="048DF00F" w:rsidR="00DD595A" w:rsidRPr="006062B9" w:rsidRDefault="005A0061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«</w:t>
      </w:r>
      <w:r w:rsidR="00DD595A" w:rsidRPr="006062B9">
        <w:rPr>
          <w:rFonts w:cs="Arial"/>
        </w:rPr>
        <w:t>Вестник</w:t>
      </w:r>
      <w:r w:rsidRPr="006062B9">
        <w:rPr>
          <w:rFonts w:cs="Arial"/>
        </w:rPr>
        <w:t>»</w:t>
      </w:r>
      <w:r w:rsidR="00DD595A" w:rsidRPr="006062B9">
        <w:rPr>
          <w:rFonts w:cs="Arial"/>
        </w:rPr>
        <w:t xml:space="preserve"> издается в книжном варианте (формат А4). Допускается издание </w:t>
      </w:r>
      <w:r w:rsidRPr="006062B9">
        <w:rPr>
          <w:rFonts w:cs="Arial"/>
        </w:rPr>
        <w:t>«</w:t>
      </w:r>
      <w:r w:rsidR="00DD595A" w:rsidRPr="006062B9">
        <w:rPr>
          <w:rFonts w:cs="Arial"/>
        </w:rPr>
        <w:t>Вестника</w:t>
      </w:r>
      <w:r w:rsidRPr="006062B9">
        <w:rPr>
          <w:rFonts w:cs="Arial"/>
        </w:rPr>
        <w:t xml:space="preserve">» </w:t>
      </w:r>
      <w:r w:rsidR="00DD595A" w:rsidRPr="006062B9">
        <w:rPr>
          <w:rFonts w:cs="Arial"/>
        </w:rPr>
        <w:t>в виде приложений к иному периодическому изданию по соглашению с его Учредителем и Издателем.</w:t>
      </w:r>
    </w:p>
    <w:p w14:paraId="3F460C66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Каждый выпуск Вестника содержит сведения:</w:t>
      </w:r>
    </w:p>
    <w:p w14:paraId="7D5682DD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название издания;</w:t>
      </w:r>
    </w:p>
    <w:p w14:paraId="7AE74201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данные об учредителях;</w:t>
      </w:r>
    </w:p>
    <w:p w14:paraId="14DC2BF5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фамилию, инициалы ответственного за выпуск;</w:t>
      </w:r>
    </w:p>
    <w:p w14:paraId="5D8F18C3" w14:textId="16878020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порядковый номер выпуска и дату его выхода в свет;</w:t>
      </w:r>
    </w:p>
    <w:p w14:paraId="55B5EAF9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тираж издания;</w:t>
      </w:r>
    </w:p>
    <w:p w14:paraId="3F042F25" w14:textId="77777777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адрес редакции, издательства, типографии;</w:t>
      </w:r>
    </w:p>
    <w:p w14:paraId="1E916C5F" w14:textId="24D0C96A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- иные сведения, предусмотренные законодательством о средствах массовой информации.</w:t>
      </w:r>
    </w:p>
    <w:p w14:paraId="4BF72864" w14:textId="604CA403" w:rsidR="00DD595A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lastRenderedPageBreak/>
        <w:t xml:space="preserve">Подготовку материалов </w:t>
      </w:r>
      <w:r w:rsidR="005A0061" w:rsidRPr="006062B9">
        <w:rPr>
          <w:rFonts w:cs="Arial"/>
        </w:rPr>
        <w:t>«</w:t>
      </w:r>
      <w:r w:rsidRPr="006062B9">
        <w:rPr>
          <w:rFonts w:cs="Arial"/>
        </w:rPr>
        <w:t>Вестника</w:t>
      </w:r>
      <w:r w:rsidR="005A0061" w:rsidRPr="006062B9">
        <w:rPr>
          <w:rFonts w:cs="Arial"/>
        </w:rPr>
        <w:t>»</w:t>
      </w:r>
      <w:r w:rsidRPr="006062B9">
        <w:rPr>
          <w:rFonts w:cs="Arial"/>
        </w:rPr>
        <w:t xml:space="preserve"> к печати осуществляет редакционный совет, утверждаемый решением Совета народных депутатов </w:t>
      </w:r>
      <w:r w:rsidR="006062B9">
        <w:rPr>
          <w:rFonts w:cs="Arial"/>
        </w:rPr>
        <w:t>Вознесенского</w:t>
      </w:r>
      <w:r w:rsidRPr="006062B9">
        <w:rPr>
          <w:rFonts w:cs="Arial"/>
        </w:rPr>
        <w:t> сельского поселения </w:t>
      </w:r>
      <w:r w:rsidR="006062B9">
        <w:rPr>
          <w:rFonts w:cs="Arial"/>
        </w:rPr>
        <w:t>Таловского</w:t>
      </w:r>
      <w:r w:rsidRPr="006062B9">
        <w:rPr>
          <w:rFonts w:cs="Arial"/>
        </w:rPr>
        <w:t xml:space="preserve"> муниципального района. Редакционный совет несет ответственность за полноту и достоверность публикуемых в Вестнике материалов.</w:t>
      </w:r>
    </w:p>
    <w:p w14:paraId="63D560CA" w14:textId="77777777" w:rsidR="00234C11" w:rsidRPr="006062B9" w:rsidRDefault="00DD595A" w:rsidP="00471A1D">
      <w:pPr>
        <w:ind w:firstLine="709"/>
        <w:contextualSpacing/>
        <w:mirrorIndents/>
        <w:rPr>
          <w:rFonts w:cs="Arial"/>
        </w:rPr>
      </w:pPr>
      <w:r w:rsidRPr="006062B9">
        <w:rPr>
          <w:rFonts w:cs="Arial"/>
        </w:rPr>
        <w:t> </w:t>
      </w:r>
    </w:p>
    <w:p w14:paraId="0BEF04C5" w14:textId="77777777" w:rsidR="00F553AC" w:rsidRPr="006062B9" w:rsidRDefault="00F553AC" w:rsidP="00471A1D">
      <w:pPr>
        <w:ind w:firstLine="709"/>
        <w:contextualSpacing/>
        <w:mirrorIndents/>
        <w:rPr>
          <w:rFonts w:cs="Arial"/>
        </w:rPr>
      </w:pPr>
    </w:p>
    <w:sectPr w:rsidR="00F553AC" w:rsidRPr="006062B9" w:rsidSect="0098466A">
      <w:pgSz w:w="11906" w:h="16838"/>
      <w:pgMar w:top="2268" w:right="96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157A" w14:textId="77777777" w:rsidR="00E47BBA" w:rsidRDefault="00E47BBA" w:rsidP="00D5548D">
      <w:r>
        <w:separator/>
      </w:r>
    </w:p>
  </w:endnote>
  <w:endnote w:type="continuationSeparator" w:id="0">
    <w:p w14:paraId="637F4C03" w14:textId="77777777" w:rsidR="00E47BBA" w:rsidRDefault="00E47BBA" w:rsidP="00D5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C9D4" w14:textId="77777777" w:rsidR="00E47BBA" w:rsidRDefault="00E47BBA" w:rsidP="00D5548D">
      <w:r>
        <w:separator/>
      </w:r>
    </w:p>
  </w:footnote>
  <w:footnote w:type="continuationSeparator" w:id="0">
    <w:p w14:paraId="61E3D0EB" w14:textId="77777777" w:rsidR="00E47BBA" w:rsidRDefault="00E47BBA" w:rsidP="00D55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D97"/>
    <w:multiLevelType w:val="multilevel"/>
    <w:tmpl w:val="91725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603A5F77"/>
    <w:multiLevelType w:val="multilevel"/>
    <w:tmpl w:val="D5908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92" w:hanging="1080"/>
      </w:pPr>
    </w:lvl>
    <w:lvl w:ilvl="4">
      <w:start w:val="1"/>
      <w:numFmt w:val="decimal"/>
      <w:isLgl/>
      <w:lvlText w:val="%1.%2.%3.%4.%5."/>
      <w:lvlJc w:val="left"/>
      <w:pPr>
        <w:ind w:left="2056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440"/>
      </w:pPr>
    </w:lvl>
    <w:lvl w:ilvl="6">
      <w:start w:val="1"/>
      <w:numFmt w:val="decimal"/>
      <w:isLgl/>
      <w:lvlText w:val="%1.%2.%3.%4.%5.%6.%7."/>
      <w:lvlJc w:val="left"/>
      <w:pPr>
        <w:ind w:left="2904" w:hanging="1800"/>
      </w:p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11"/>
    <w:rsid w:val="00115BE0"/>
    <w:rsid w:val="002326EE"/>
    <w:rsid w:val="00234C11"/>
    <w:rsid w:val="00261370"/>
    <w:rsid w:val="002A3492"/>
    <w:rsid w:val="003B5C0E"/>
    <w:rsid w:val="003D56AE"/>
    <w:rsid w:val="0040454C"/>
    <w:rsid w:val="00423D22"/>
    <w:rsid w:val="00471A1D"/>
    <w:rsid w:val="00471EC0"/>
    <w:rsid w:val="005A0061"/>
    <w:rsid w:val="006062B9"/>
    <w:rsid w:val="006B2D8D"/>
    <w:rsid w:val="0078397C"/>
    <w:rsid w:val="0088685F"/>
    <w:rsid w:val="008B1980"/>
    <w:rsid w:val="0098466A"/>
    <w:rsid w:val="00A20C22"/>
    <w:rsid w:val="00AF2B92"/>
    <w:rsid w:val="00B33370"/>
    <w:rsid w:val="00D4307A"/>
    <w:rsid w:val="00D5548D"/>
    <w:rsid w:val="00DD026C"/>
    <w:rsid w:val="00DD595A"/>
    <w:rsid w:val="00E47BBA"/>
    <w:rsid w:val="00F553AC"/>
    <w:rsid w:val="00F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BC69"/>
  <w15:chartTrackingRefBased/>
  <w15:docId w15:val="{4F387FC9-C1B7-4C19-9400-59880E97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839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39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3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39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39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1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234C11"/>
    <w:rPr>
      <w:b/>
      <w:bCs/>
    </w:rPr>
  </w:style>
  <w:style w:type="character" w:styleId="a5">
    <w:name w:val="Hyperlink"/>
    <w:rsid w:val="0078397C"/>
    <w:rPr>
      <w:color w:val="0000FF"/>
      <w:u w:val="none"/>
    </w:rPr>
  </w:style>
  <w:style w:type="paragraph" w:styleId="a6">
    <w:name w:val="List Paragraph"/>
    <w:basedOn w:val="a"/>
    <w:uiPriority w:val="34"/>
    <w:qFormat/>
    <w:rsid w:val="00234C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">
    <w:name w:val="Обычнbй"/>
    <w:rsid w:val="00234C11"/>
    <w:pPr>
      <w:widowControl w:val="0"/>
      <w:suppressAutoHyphens/>
      <w:snapToGrid w:val="0"/>
    </w:pPr>
    <w:rPr>
      <w:rFonts w:ascii="Times New Roman" w:eastAsia="Arial" w:hAnsi="Times New Roman"/>
      <w:sz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D595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D026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D02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98466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46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46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46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839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397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9846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39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839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39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39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uiPriority w:val="99"/>
    <w:unhideWhenUsed/>
    <w:rsid w:val="00D554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548D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554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548D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III</cp:lastModifiedBy>
  <cp:revision>11</cp:revision>
  <cp:lastPrinted>2024-08-12T08:22:00Z</cp:lastPrinted>
  <dcterms:created xsi:type="dcterms:W3CDTF">2024-10-02T12:56:00Z</dcterms:created>
  <dcterms:modified xsi:type="dcterms:W3CDTF">2024-10-09T11:09:00Z</dcterms:modified>
</cp:coreProperties>
</file>