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101F0" w14:textId="77777777" w:rsidR="003325ED" w:rsidRPr="00F52DB8" w:rsidRDefault="00E73240" w:rsidP="00F52DB8">
      <w:pPr>
        <w:tabs>
          <w:tab w:val="left" w:pos="708"/>
          <w:tab w:val="center" w:pos="4677"/>
          <w:tab w:val="left" w:pos="4710"/>
          <w:tab w:val="right" w:pos="9355"/>
        </w:tabs>
        <w:rPr>
          <w:rFonts w:eastAsia="Calibri" w:cs="Arial"/>
          <w:lang w:eastAsia="en-US"/>
        </w:rPr>
      </w:pPr>
      <w:r w:rsidRPr="00F52DB8">
        <w:rPr>
          <w:rFonts w:eastAsia="Calibri" w:cs="Arial"/>
          <w:lang w:eastAsia="en-US"/>
        </w:rPr>
        <w:tab/>
      </w:r>
      <w:r w:rsidRPr="00F52DB8">
        <w:rPr>
          <w:rFonts w:eastAsia="Calibri" w:cs="Arial"/>
          <w:lang w:eastAsia="en-US"/>
        </w:rPr>
        <w:tab/>
      </w:r>
      <w:r w:rsidRPr="00F52DB8">
        <w:rPr>
          <w:rFonts w:eastAsia="Calibri" w:cs="Arial"/>
          <w:lang w:eastAsia="en-US"/>
        </w:rPr>
        <w:tab/>
      </w:r>
      <w:r w:rsidRPr="00F52DB8">
        <w:rPr>
          <w:rFonts w:eastAsia="Calibri" w:cs="Arial"/>
          <w:noProof/>
        </w:rPr>
        <w:drawing>
          <wp:inline distT="0" distB="0" distL="0" distR="0" wp14:anchorId="4AC6063F" wp14:editId="29EA841E">
            <wp:extent cx="6381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8407BC" w14:textId="77777777" w:rsidR="006069AF" w:rsidRPr="006069AF" w:rsidRDefault="006069AF" w:rsidP="006069AF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bCs/>
          <w:lang w:eastAsia="en-US"/>
        </w:rPr>
      </w:pPr>
      <w:r w:rsidRPr="006069AF">
        <w:rPr>
          <w:rFonts w:eastAsia="Calibri" w:cs="Arial"/>
          <w:bCs/>
          <w:lang w:eastAsia="en-US"/>
        </w:rPr>
        <w:t>СОВЕТ НАРОДНЫХ ДЕПУТАТОВ</w:t>
      </w:r>
    </w:p>
    <w:p w14:paraId="1F29B64D" w14:textId="5459032C" w:rsidR="006069AF" w:rsidRPr="006069AF" w:rsidRDefault="00AD34B4" w:rsidP="006069AF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ВОЗНЕСЕНСКОГО</w:t>
      </w:r>
      <w:r w:rsidR="006069AF" w:rsidRPr="006069AF">
        <w:rPr>
          <w:rFonts w:eastAsia="Calibri" w:cs="Arial"/>
          <w:lang w:eastAsia="en-US"/>
        </w:rPr>
        <w:t xml:space="preserve"> СЕЛЬСКОГО ПОСЕЛЕНИЯ</w:t>
      </w:r>
    </w:p>
    <w:p w14:paraId="1E437D52" w14:textId="77777777" w:rsidR="006069AF" w:rsidRPr="006069AF" w:rsidRDefault="006069AF" w:rsidP="006069AF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bCs/>
          <w:lang w:eastAsia="en-US"/>
        </w:rPr>
      </w:pPr>
      <w:r>
        <w:rPr>
          <w:rFonts w:eastAsia="Calibri" w:cs="Arial"/>
          <w:bCs/>
          <w:lang w:eastAsia="en-US"/>
        </w:rPr>
        <w:t xml:space="preserve">ТАЛОВСКОГО </w:t>
      </w:r>
      <w:r w:rsidRPr="006069AF">
        <w:rPr>
          <w:rFonts w:eastAsia="Calibri" w:cs="Arial"/>
          <w:bCs/>
          <w:lang w:eastAsia="en-US"/>
        </w:rPr>
        <w:t>МУНИЦИПАЛЬНОГО РАЙОНА</w:t>
      </w:r>
    </w:p>
    <w:p w14:paraId="1E2B61FF" w14:textId="77777777" w:rsidR="006069AF" w:rsidRPr="006069AF" w:rsidRDefault="006069AF" w:rsidP="006069AF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bCs/>
          <w:lang w:eastAsia="en-US"/>
        </w:rPr>
      </w:pPr>
      <w:r w:rsidRPr="006069AF">
        <w:rPr>
          <w:rFonts w:eastAsia="Calibri" w:cs="Arial"/>
          <w:bCs/>
          <w:lang w:eastAsia="en-US"/>
        </w:rPr>
        <w:t>ВОРОНЕЖСКОЙ ОБЛАСТИ</w:t>
      </w:r>
    </w:p>
    <w:p w14:paraId="015B37C0" w14:textId="77777777" w:rsidR="00995A38" w:rsidRPr="00F52DB8" w:rsidRDefault="00995A38" w:rsidP="00F52DB8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</w:p>
    <w:p w14:paraId="23767880" w14:textId="77777777" w:rsidR="00995A38" w:rsidRPr="00F52DB8" w:rsidRDefault="006069AF" w:rsidP="00F52DB8">
      <w:pPr>
        <w:tabs>
          <w:tab w:val="left" w:pos="708"/>
          <w:tab w:val="center" w:pos="4677"/>
          <w:tab w:val="right" w:pos="9355"/>
        </w:tabs>
        <w:jc w:val="center"/>
        <w:outlineLvl w:val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РЕШЕНИЕ</w:t>
      </w:r>
    </w:p>
    <w:p w14:paraId="12F97F60" w14:textId="5B2C8836" w:rsidR="00995A38" w:rsidRDefault="00995A38" w:rsidP="00AD34B4">
      <w:pPr>
        <w:tabs>
          <w:tab w:val="left" w:pos="708"/>
          <w:tab w:val="center" w:pos="4677"/>
          <w:tab w:val="right" w:pos="9355"/>
        </w:tabs>
        <w:ind w:firstLine="0"/>
        <w:rPr>
          <w:rFonts w:eastAsia="Calibri" w:cs="Arial"/>
          <w:lang w:eastAsia="en-US"/>
        </w:rPr>
      </w:pPr>
    </w:p>
    <w:p w14:paraId="56726EF6" w14:textId="3125C7FE" w:rsidR="00AD34B4" w:rsidRDefault="00AD34B4" w:rsidP="00AD34B4">
      <w:pPr>
        <w:tabs>
          <w:tab w:val="left" w:pos="708"/>
          <w:tab w:val="center" w:pos="4677"/>
          <w:tab w:val="right" w:pos="9355"/>
        </w:tabs>
        <w:ind w:firstLine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от 10 апреля 2024 г. №</w:t>
      </w:r>
      <w:r w:rsidR="0073054D">
        <w:rPr>
          <w:rFonts w:eastAsia="Calibri" w:cs="Arial"/>
          <w:lang w:eastAsia="en-US"/>
        </w:rPr>
        <w:t>74</w:t>
      </w:r>
      <w:r>
        <w:rPr>
          <w:rFonts w:eastAsia="Calibri" w:cs="Arial"/>
          <w:lang w:eastAsia="en-US"/>
        </w:rPr>
        <w:t xml:space="preserve"> </w:t>
      </w:r>
    </w:p>
    <w:p w14:paraId="19BA812C" w14:textId="18A97A1E" w:rsidR="00AD34B4" w:rsidRPr="00F52DB8" w:rsidRDefault="00AD34B4" w:rsidP="00AD34B4">
      <w:pPr>
        <w:tabs>
          <w:tab w:val="left" w:pos="708"/>
          <w:tab w:val="center" w:pos="4677"/>
          <w:tab w:val="right" w:pos="9355"/>
        </w:tabs>
        <w:ind w:firstLine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п. Вознесенский</w:t>
      </w:r>
    </w:p>
    <w:p w14:paraId="53CFE870" w14:textId="2B399597" w:rsidR="00995A38" w:rsidRPr="00F52DB8" w:rsidRDefault="00995A38" w:rsidP="00AD34B4">
      <w:pPr>
        <w:tabs>
          <w:tab w:val="left" w:pos="708"/>
          <w:tab w:val="center" w:pos="4677"/>
          <w:tab w:val="right" w:pos="9355"/>
        </w:tabs>
        <w:ind w:firstLine="0"/>
        <w:rPr>
          <w:rFonts w:eastAsia="Calibri" w:cs="Arial"/>
          <w:lang w:eastAsia="en-US"/>
        </w:rPr>
      </w:pPr>
    </w:p>
    <w:p w14:paraId="6A14FA4C" w14:textId="77777777" w:rsidR="00995A38" w:rsidRPr="00F52DB8" w:rsidRDefault="00995A38" w:rsidP="00F52DB8">
      <w:pPr>
        <w:tabs>
          <w:tab w:val="left" w:pos="1425"/>
        </w:tabs>
        <w:ind w:right="5574"/>
        <w:rPr>
          <w:rFonts w:cs="Arial"/>
          <w:lang w:eastAsia="x-none"/>
        </w:rPr>
      </w:pPr>
    </w:p>
    <w:p w14:paraId="41D32374" w14:textId="48CAF0C8" w:rsidR="00A4264D" w:rsidRPr="00AD34B4" w:rsidRDefault="00995A38" w:rsidP="00AD34B4">
      <w:pPr>
        <w:pStyle w:val="a6"/>
        <w:tabs>
          <w:tab w:val="left" w:pos="708"/>
          <w:tab w:val="center" w:pos="5529"/>
        </w:tabs>
        <w:ind w:right="5670" w:firstLine="0"/>
        <w:rPr>
          <w:rFonts w:cs="Arial"/>
          <w:bCs/>
          <w:sz w:val="24"/>
          <w:szCs w:val="24"/>
          <w:lang w:val="ru-RU"/>
        </w:rPr>
      </w:pPr>
      <w:r w:rsidRPr="00AD34B4">
        <w:rPr>
          <w:rFonts w:cs="Arial"/>
          <w:bCs/>
          <w:sz w:val="24"/>
          <w:szCs w:val="24"/>
        </w:rPr>
        <w:t xml:space="preserve">О внесении изменений в </w:t>
      </w:r>
      <w:r w:rsidR="006069AF" w:rsidRPr="00AD34B4">
        <w:rPr>
          <w:rFonts w:cs="Arial"/>
          <w:bCs/>
          <w:sz w:val="24"/>
          <w:szCs w:val="24"/>
          <w:lang w:val="ru-RU"/>
        </w:rPr>
        <w:t xml:space="preserve">решение Совета народных депутатов </w:t>
      </w:r>
      <w:r w:rsidR="00AD34B4">
        <w:rPr>
          <w:rFonts w:cs="Arial"/>
          <w:bCs/>
          <w:sz w:val="24"/>
          <w:szCs w:val="24"/>
          <w:lang w:val="ru-RU"/>
        </w:rPr>
        <w:t xml:space="preserve">Вознесенского </w:t>
      </w:r>
      <w:r w:rsidR="006069AF" w:rsidRPr="00AD34B4">
        <w:rPr>
          <w:rFonts w:cs="Arial"/>
          <w:bCs/>
          <w:sz w:val="24"/>
          <w:szCs w:val="24"/>
          <w:lang w:val="ru-RU"/>
        </w:rPr>
        <w:t xml:space="preserve">сельского поселения Таловского муниципального района </w:t>
      </w:r>
      <w:r w:rsidRPr="00AD34B4">
        <w:rPr>
          <w:rFonts w:cs="Arial"/>
          <w:bCs/>
          <w:sz w:val="24"/>
          <w:szCs w:val="24"/>
        </w:rPr>
        <w:t xml:space="preserve">Воронежской области от </w:t>
      </w:r>
      <w:r w:rsidR="00AD34B4">
        <w:rPr>
          <w:rFonts w:cs="Arial"/>
          <w:bCs/>
          <w:sz w:val="24"/>
          <w:szCs w:val="24"/>
          <w:lang w:val="ru-RU"/>
        </w:rPr>
        <w:t xml:space="preserve">28.07.2016 </w:t>
      </w:r>
      <w:r w:rsidRPr="00AD34B4">
        <w:rPr>
          <w:rFonts w:cs="Arial"/>
          <w:bCs/>
          <w:sz w:val="24"/>
          <w:szCs w:val="24"/>
        </w:rPr>
        <w:t>г. №</w:t>
      </w:r>
      <w:r w:rsidR="00AB5D67" w:rsidRPr="00AD34B4">
        <w:rPr>
          <w:rFonts w:cs="Arial"/>
          <w:bCs/>
          <w:sz w:val="24"/>
          <w:szCs w:val="24"/>
        </w:rPr>
        <w:t xml:space="preserve"> </w:t>
      </w:r>
      <w:r w:rsidR="00AD34B4">
        <w:rPr>
          <w:rFonts w:cs="Arial"/>
          <w:bCs/>
          <w:sz w:val="24"/>
          <w:szCs w:val="24"/>
          <w:lang w:val="ru-RU"/>
        </w:rPr>
        <w:t xml:space="preserve">193 </w:t>
      </w:r>
      <w:r w:rsidR="00A6260D" w:rsidRPr="00AD34B4">
        <w:rPr>
          <w:rFonts w:cs="Arial"/>
          <w:bCs/>
          <w:sz w:val="24"/>
          <w:szCs w:val="24"/>
          <w:lang w:val="ru-RU"/>
        </w:rPr>
        <w:t xml:space="preserve">«Об оплате труда работников администрации </w:t>
      </w:r>
      <w:r w:rsidR="00AD34B4">
        <w:rPr>
          <w:rFonts w:cs="Arial"/>
          <w:bCs/>
          <w:sz w:val="24"/>
          <w:szCs w:val="24"/>
          <w:lang w:val="ru-RU"/>
        </w:rPr>
        <w:t xml:space="preserve">Вознесенского </w:t>
      </w:r>
      <w:r w:rsidR="00A6260D" w:rsidRPr="00AD34B4">
        <w:rPr>
          <w:rFonts w:cs="Arial"/>
          <w:bCs/>
          <w:sz w:val="24"/>
          <w:szCs w:val="24"/>
          <w:lang w:val="ru-RU"/>
        </w:rPr>
        <w:t>сельского поселения Таловского муниципального района, замещающих должности, не отнесённые к должностям муниципальной службы»</w:t>
      </w:r>
    </w:p>
    <w:p w14:paraId="5C03FDEB" w14:textId="77777777" w:rsidR="003325ED" w:rsidRPr="00AD34B4" w:rsidRDefault="003325ED" w:rsidP="00AD34B4">
      <w:pPr>
        <w:pStyle w:val="Title"/>
        <w:spacing w:before="0" w:after="0"/>
        <w:ind w:right="5670" w:firstLine="0"/>
        <w:jc w:val="both"/>
        <w:outlineLvl w:val="9"/>
        <w:rPr>
          <w:b w:val="0"/>
          <w:sz w:val="24"/>
          <w:szCs w:val="24"/>
        </w:rPr>
      </w:pPr>
    </w:p>
    <w:p w14:paraId="203105FA" w14:textId="56D37EDE" w:rsidR="00A6260D" w:rsidRPr="00A6260D" w:rsidRDefault="00A6260D" w:rsidP="00A6260D">
      <w:pPr>
        <w:shd w:val="clear" w:color="auto" w:fill="FFFFFF"/>
        <w:ind w:firstLine="709"/>
        <w:rPr>
          <w:rFonts w:cs="Arial"/>
        </w:rPr>
      </w:pPr>
      <w:r w:rsidRPr="00A6260D">
        <w:rPr>
          <w:rFonts w:cs="Arial"/>
        </w:rPr>
        <w:t xml:space="preserve">В соответствии с Федеральным законом от 02.03.2007 № 25-ФЗ «О муниципальной службе в Российской Федерации», Законом Воронежской области от 28.12.2007 № 175-ОЗ «О муниципальной службе в Воронежской области», а также в целях приведения нормативных правовых актов органов местного самоуправления в соответствие с действующим законодательством Совет народных депутатов </w:t>
      </w:r>
      <w:r w:rsidR="00AD34B4">
        <w:rPr>
          <w:rFonts w:cs="Arial"/>
        </w:rPr>
        <w:t>Вознесенского</w:t>
      </w:r>
      <w:r w:rsidRPr="00A6260D">
        <w:rPr>
          <w:rFonts w:cs="Arial"/>
        </w:rPr>
        <w:t xml:space="preserve"> сельского поселения Таловского муниципального района </w:t>
      </w:r>
    </w:p>
    <w:p w14:paraId="13BF06FD" w14:textId="77777777" w:rsidR="0073200C" w:rsidRPr="00F52DB8" w:rsidRDefault="0073200C" w:rsidP="00F52DB8">
      <w:pPr>
        <w:shd w:val="clear" w:color="auto" w:fill="FFFFFF"/>
        <w:ind w:firstLine="709"/>
        <w:rPr>
          <w:rFonts w:cs="Arial"/>
        </w:rPr>
      </w:pPr>
    </w:p>
    <w:p w14:paraId="227BD01C" w14:textId="77777777" w:rsidR="0073200C" w:rsidRPr="00F52DB8" w:rsidRDefault="0045413E" w:rsidP="00F52DB8">
      <w:pPr>
        <w:ind w:firstLine="709"/>
        <w:jc w:val="center"/>
        <w:outlineLvl w:val="0"/>
        <w:rPr>
          <w:rFonts w:cs="Arial"/>
          <w:bCs/>
        </w:rPr>
      </w:pPr>
      <w:r>
        <w:rPr>
          <w:rFonts w:cs="Arial"/>
          <w:bCs/>
        </w:rPr>
        <w:t>РЕШИЛ</w:t>
      </w:r>
      <w:r w:rsidR="0073200C" w:rsidRPr="00F52DB8">
        <w:rPr>
          <w:rFonts w:cs="Arial"/>
          <w:bCs/>
        </w:rPr>
        <w:t>:</w:t>
      </w:r>
    </w:p>
    <w:p w14:paraId="02EB7E7E" w14:textId="77777777" w:rsidR="0073200C" w:rsidRPr="00F52DB8" w:rsidRDefault="0073200C" w:rsidP="00F52DB8">
      <w:pPr>
        <w:ind w:firstLine="709"/>
        <w:outlineLvl w:val="0"/>
        <w:rPr>
          <w:rFonts w:cs="Arial"/>
          <w:bCs/>
        </w:rPr>
      </w:pPr>
    </w:p>
    <w:p w14:paraId="1F6063B8" w14:textId="54BBE6C4" w:rsidR="006A4097" w:rsidRPr="006A4097" w:rsidRDefault="006A4097" w:rsidP="006A4097">
      <w:pPr>
        <w:shd w:val="clear" w:color="auto" w:fill="FFFFFF"/>
        <w:ind w:firstLine="709"/>
        <w:rPr>
          <w:rFonts w:cs="Arial"/>
        </w:rPr>
      </w:pPr>
      <w:r w:rsidRPr="006A4097">
        <w:rPr>
          <w:rFonts w:cs="Arial"/>
        </w:rPr>
        <w:t xml:space="preserve">1. Внести в решение Совета народных депутатов </w:t>
      </w:r>
      <w:r w:rsidR="00AD34B4">
        <w:rPr>
          <w:rFonts w:cs="Arial"/>
        </w:rPr>
        <w:t>Вознесенского</w:t>
      </w:r>
      <w:r w:rsidRPr="006A4097">
        <w:rPr>
          <w:rFonts w:cs="Arial"/>
        </w:rPr>
        <w:t xml:space="preserve"> сельского поселения </w:t>
      </w:r>
      <w:r>
        <w:rPr>
          <w:rFonts w:cs="Arial"/>
        </w:rPr>
        <w:t xml:space="preserve">Таловского </w:t>
      </w:r>
      <w:r w:rsidRPr="006A4097">
        <w:rPr>
          <w:rFonts w:cs="Arial"/>
        </w:rPr>
        <w:t>муниципального района №</w:t>
      </w:r>
      <w:r w:rsidR="00AD34B4">
        <w:rPr>
          <w:rFonts w:cs="Arial"/>
        </w:rPr>
        <w:t xml:space="preserve"> 193 </w:t>
      </w:r>
      <w:r w:rsidRPr="006A4097">
        <w:rPr>
          <w:rFonts w:cs="Arial"/>
        </w:rPr>
        <w:t xml:space="preserve">от </w:t>
      </w:r>
      <w:r w:rsidR="00AD34B4">
        <w:rPr>
          <w:rFonts w:cs="Arial"/>
        </w:rPr>
        <w:t>28</w:t>
      </w:r>
      <w:r w:rsidR="00207BBF">
        <w:rPr>
          <w:rFonts w:cs="Arial"/>
        </w:rPr>
        <w:t>.07.2016</w:t>
      </w:r>
      <w:r w:rsidRPr="006A4097">
        <w:rPr>
          <w:rFonts w:cs="Arial"/>
        </w:rPr>
        <w:t xml:space="preserve"> </w:t>
      </w:r>
      <w:r w:rsidR="00207BBF">
        <w:rPr>
          <w:rFonts w:cs="Arial"/>
        </w:rPr>
        <w:t xml:space="preserve">г. </w:t>
      </w:r>
      <w:r w:rsidR="00A6260D" w:rsidRPr="00A6260D">
        <w:rPr>
          <w:rFonts w:cs="Arial"/>
          <w:bCs/>
        </w:rPr>
        <w:t xml:space="preserve">«Об оплате труда работников администрации </w:t>
      </w:r>
      <w:r w:rsidR="00207BBF">
        <w:rPr>
          <w:rFonts w:cs="Arial"/>
          <w:bCs/>
        </w:rPr>
        <w:t xml:space="preserve">Вознесенского </w:t>
      </w:r>
      <w:r w:rsidR="00A6260D" w:rsidRPr="00A6260D">
        <w:rPr>
          <w:rFonts w:cs="Arial"/>
          <w:bCs/>
        </w:rPr>
        <w:t>сельского поселения Таловского муниципального района, замещающих должности, не отнесённые к должностям муниципальной службы»</w:t>
      </w:r>
      <w:r w:rsidR="00A6260D" w:rsidRPr="00A6260D">
        <w:rPr>
          <w:rFonts w:cs="Arial"/>
        </w:rPr>
        <w:t xml:space="preserve"> </w:t>
      </w:r>
      <w:r>
        <w:rPr>
          <w:rFonts w:cs="Arial"/>
        </w:rPr>
        <w:t xml:space="preserve">(далее- </w:t>
      </w:r>
      <w:r w:rsidR="004B0811">
        <w:rPr>
          <w:rFonts w:cs="Arial"/>
        </w:rPr>
        <w:t>р</w:t>
      </w:r>
      <w:r w:rsidR="00062586">
        <w:rPr>
          <w:rFonts w:cs="Arial"/>
        </w:rPr>
        <w:t>ешение</w:t>
      </w:r>
      <w:r>
        <w:rPr>
          <w:rFonts w:cs="Arial"/>
        </w:rPr>
        <w:t>), следующие изменения</w:t>
      </w:r>
      <w:r w:rsidR="003B0367">
        <w:rPr>
          <w:rFonts w:cs="Arial"/>
        </w:rPr>
        <w:t>:</w:t>
      </w:r>
      <w:r>
        <w:rPr>
          <w:rFonts w:cs="Arial"/>
        </w:rPr>
        <w:t xml:space="preserve"> </w:t>
      </w:r>
    </w:p>
    <w:p w14:paraId="4FDE494F" w14:textId="1176217C" w:rsidR="006A4097" w:rsidRDefault="006A4097" w:rsidP="0060085C">
      <w:pPr>
        <w:shd w:val="clear" w:color="auto" w:fill="FFFFFF"/>
        <w:ind w:firstLine="709"/>
        <w:rPr>
          <w:rFonts w:cs="Arial"/>
        </w:rPr>
      </w:pPr>
      <w:r>
        <w:rPr>
          <w:rFonts w:cs="Arial"/>
        </w:rPr>
        <w:t xml:space="preserve">1.1. </w:t>
      </w:r>
      <w:r w:rsidR="0060085C" w:rsidRPr="0060085C">
        <w:rPr>
          <w:rFonts w:cs="Arial"/>
        </w:rPr>
        <w:t xml:space="preserve">В </w:t>
      </w:r>
      <w:r w:rsidR="00A6260D">
        <w:rPr>
          <w:rFonts w:cs="Arial"/>
        </w:rPr>
        <w:t xml:space="preserve">пунктах </w:t>
      </w:r>
      <w:r w:rsidR="00983050">
        <w:rPr>
          <w:rFonts w:cs="Arial"/>
        </w:rPr>
        <w:t>2.2</w:t>
      </w:r>
      <w:r w:rsidR="0073054D">
        <w:rPr>
          <w:rFonts w:cs="Arial"/>
        </w:rPr>
        <w:t>.</w:t>
      </w:r>
      <w:r w:rsidR="00A6260D" w:rsidRPr="00983050">
        <w:rPr>
          <w:rFonts w:cs="Arial"/>
        </w:rPr>
        <w:t xml:space="preserve">, </w:t>
      </w:r>
      <w:r w:rsidR="00983050" w:rsidRPr="00983050">
        <w:rPr>
          <w:rFonts w:cs="Arial"/>
        </w:rPr>
        <w:t>4.2</w:t>
      </w:r>
      <w:r w:rsidR="00A6260D" w:rsidRPr="00983050">
        <w:rPr>
          <w:rFonts w:cs="Arial"/>
        </w:rPr>
        <w:t xml:space="preserve">. и </w:t>
      </w:r>
      <w:r w:rsidR="00983050" w:rsidRPr="00983050">
        <w:rPr>
          <w:rFonts w:cs="Arial"/>
        </w:rPr>
        <w:t>6</w:t>
      </w:r>
      <w:r w:rsidR="00A6260D" w:rsidRPr="00983050">
        <w:rPr>
          <w:rFonts w:cs="Arial"/>
        </w:rPr>
        <w:t>.1.</w:t>
      </w:r>
      <w:r w:rsidR="00B6359B">
        <w:rPr>
          <w:rFonts w:cs="Arial"/>
        </w:rPr>
        <w:t xml:space="preserve"> </w:t>
      </w:r>
      <w:r w:rsidR="00A6260D">
        <w:rPr>
          <w:rFonts w:cs="Arial"/>
        </w:rPr>
        <w:t xml:space="preserve">решения слова «за выслугу лет» </w:t>
      </w:r>
      <w:r w:rsidR="0060085C" w:rsidRPr="0060085C">
        <w:rPr>
          <w:rFonts w:cs="Arial"/>
        </w:rPr>
        <w:t>заменить словами «</w:t>
      </w:r>
      <w:r w:rsidR="00A6260D">
        <w:rPr>
          <w:rFonts w:cs="Arial"/>
        </w:rPr>
        <w:t>трудовой стаж».</w:t>
      </w:r>
    </w:p>
    <w:p w14:paraId="1DAF46C6" w14:textId="77777777" w:rsidR="0018298B" w:rsidRPr="0072527D" w:rsidRDefault="0018298B" w:rsidP="0060085C">
      <w:pPr>
        <w:ind w:firstLine="709"/>
        <w:outlineLvl w:val="0"/>
        <w:rPr>
          <w:rFonts w:cs="Arial"/>
          <w:bCs/>
        </w:rPr>
      </w:pPr>
      <w:r w:rsidRPr="0072527D">
        <w:rPr>
          <w:rFonts w:cs="Arial"/>
          <w:shd w:val="clear" w:color="auto" w:fill="FFFFFF"/>
        </w:rPr>
        <w:t xml:space="preserve">2. Настоящее </w:t>
      </w:r>
      <w:r w:rsidR="004B0811" w:rsidRPr="0072527D">
        <w:rPr>
          <w:rFonts w:cs="Arial"/>
          <w:shd w:val="clear" w:color="auto" w:fill="FFFFFF"/>
        </w:rPr>
        <w:t>решение</w:t>
      </w:r>
      <w:r w:rsidRPr="0072527D">
        <w:rPr>
          <w:rFonts w:cs="Arial"/>
          <w:shd w:val="clear" w:color="auto" w:fill="FFFFFF"/>
        </w:rPr>
        <w:t xml:space="preserve"> вступает в силу с момента его официального обнародования.</w:t>
      </w:r>
    </w:p>
    <w:p w14:paraId="683AE30F" w14:textId="77777777" w:rsidR="00D05D86" w:rsidRPr="00F52DB8" w:rsidRDefault="00D05D86" w:rsidP="00F52DB8">
      <w:pPr>
        <w:suppressAutoHyphens/>
        <w:ind w:firstLine="709"/>
        <w:rPr>
          <w:rFonts w:cs="Arial"/>
        </w:rPr>
      </w:pPr>
    </w:p>
    <w:p w14:paraId="36259B14" w14:textId="77777777" w:rsidR="00591AD5" w:rsidRPr="00F52DB8" w:rsidRDefault="00591AD5" w:rsidP="00F52DB8">
      <w:pPr>
        <w:autoSpaceDE w:val="0"/>
        <w:autoSpaceDN w:val="0"/>
        <w:adjustRightInd w:val="0"/>
        <w:rPr>
          <w:rFonts w:cs="Arial"/>
        </w:rPr>
      </w:pPr>
    </w:p>
    <w:p w14:paraId="5BBB25EE" w14:textId="77777777" w:rsidR="00F52DB8" w:rsidRPr="00F52DB8" w:rsidRDefault="00F52DB8" w:rsidP="00F52DB8">
      <w:pPr>
        <w:autoSpaceDE w:val="0"/>
        <w:autoSpaceDN w:val="0"/>
        <w:adjustRightInd w:val="0"/>
        <w:rPr>
          <w:rFonts w:cs="Arial"/>
        </w:rPr>
      </w:pPr>
    </w:p>
    <w:p w14:paraId="35AB093B" w14:textId="3FD97D1D" w:rsidR="00AE399C" w:rsidRDefault="00983050" w:rsidP="00F52DB8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Глава Вознесенского</w:t>
      </w:r>
    </w:p>
    <w:p w14:paraId="15A1A9EA" w14:textId="755080C7" w:rsidR="00983050" w:rsidRDefault="00983050" w:rsidP="00F52DB8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сельского поселения</w:t>
      </w:r>
      <w:r w:rsidR="0073054D">
        <w:rPr>
          <w:rFonts w:cs="Arial"/>
        </w:rPr>
        <w:t xml:space="preserve">                                                                                 </w:t>
      </w:r>
      <w:r>
        <w:rPr>
          <w:rFonts w:cs="Arial"/>
        </w:rPr>
        <w:t xml:space="preserve"> А.Ф. Борисов</w:t>
      </w:r>
    </w:p>
    <w:p w14:paraId="7D8DFA3E" w14:textId="77777777" w:rsidR="00AE399C" w:rsidRDefault="00AE399C">
      <w:pPr>
        <w:ind w:firstLine="0"/>
        <w:jc w:val="left"/>
        <w:rPr>
          <w:rFonts w:cs="Arial"/>
        </w:rPr>
      </w:pPr>
    </w:p>
    <w:sectPr w:rsidR="00AE399C" w:rsidSect="00F52DB8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A4C9D" w14:textId="77777777" w:rsidR="008A48F9" w:rsidRDefault="008A48F9" w:rsidP="00077EA3">
      <w:r>
        <w:separator/>
      </w:r>
    </w:p>
  </w:endnote>
  <w:endnote w:type="continuationSeparator" w:id="0">
    <w:p w14:paraId="3F931C92" w14:textId="77777777" w:rsidR="008A48F9" w:rsidRDefault="008A48F9" w:rsidP="0007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60ECE" w14:textId="77777777" w:rsidR="008A48F9" w:rsidRDefault="008A48F9" w:rsidP="00077EA3">
      <w:r>
        <w:separator/>
      </w:r>
    </w:p>
  </w:footnote>
  <w:footnote w:type="continuationSeparator" w:id="0">
    <w:p w14:paraId="50700058" w14:textId="77777777" w:rsidR="008A48F9" w:rsidRDefault="008A48F9" w:rsidP="00077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09C"/>
    <w:rsid w:val="0000564E"/>
    <w:rsid w:val="00022318"/>
    <w:rsid w:val="00027C6E"/>
    <w:rsid w:val="000345F7"/>
    <w:rsid w:val="00036CDC"/>
    <w:rsid w:val="000372AE"/>
    <w:rsid w:val="00043893"/>
    <w:rsid w:val="00045D92"/>
    <w:rsid w:val="0005001A"/>
    <w:rsid w:val="0005464E"/>
    <w:rsid w:val="00056730"/>
    <w:rsid w:val="00061D13"/>
    <w:rsid w:val="00062586"/>
    <w:rsid w:val="000720C9"/>
    <w:rsid w:val="00077EA3"/>
    <w:rsid w:val="00082844"/>
    <w:rsid w:val="00095646"/>
    <w:rsid w:val="000A70A7"/>
    <w:rsid w:val="000B6B69"/>
    <w:rsid w:val="000C5BB8"/>
    <w:rsid w:val="000E5245"/>
    <w:rsid w:val="000F0901"/>
    <w:rsid w:val="000F1963"/>
    <w:rsid w:val="000F31EC"/>
    <w:rsid w:val="000F6B7E"/>
    <w:rsid w:val="00101696"/>
    <w:rsid w:val="001042EE"/>
    <w:rsid w:val="001115A3"/>
    <w:rsid w:val="00127CA6"/>
    <w:rsid w:val="0014330B"/>
    <w:rsid w:val="00154E39"/>
    <w:rsid w:val="0016082C"/>
    <w:rsid w:val="001656EA"/>
    <w:rsid w:val="00171E2F"/>
    <w:rsid w:val="00174967"/>
    <w:rsid w:val="00176FC9"/>
    <w:rsid w:val="0018298B"/>
    <w:rsid w:val="00185FBB"/>
    <w:rsid w:val="001A3712"/>
    <w:rsid w:val="001B1313"/>
    <w:rsid w:val="001B1EA8"/>
    <w:rsid w:val="001C4AF3"/>
    <w:rsid w:val="001D5CFA"/>
    <w:rsid w:val="001F31CB"/>
    <w:rsid w:val="002027EF"/>
    <w:rsid w:val="00205845"/>
    <w:rsid w:val="00207BBF"/>
    <w:rsid w:val="002144B6"/>
    <w:rsid w:val="00216B85"/>
    <w:rsid w:val="00217D3D"/>
    <w:rsid w:val="002371AC"/>
    <w:rsid w:val="0023769C"/>
    <w:rsid w:val="00245280"/>
    <w:rsid w:val="0025436C"/>
    <w:rsid w:val="002564FD"/>
    <w:rsid w:val="002624C4"/>
    <w:rsid w:val="00273467"/>
    <w:rsid w:val="00294A17"/>
    <w:rsid w:val="002952F0"/>
    <w:rsid w:val="002A061C"/>
    <w:rsid w:val="002A12C4"/>
    <w:rsid w:val="002A7389"/>
    <w:rsid w:val="002B2CFD"/>
    <w:rsid w:val="002D2F53"/>
    <w:rsid w:val="002D6DFB"/>
    <w:rsid w:val="00311C63"/>
    <w:rsid w:val="00315EC0"/>
    <w:rsid w:val="00317D1E"/>
    <w:rsid w:val="003325ED"/>
    <w:rsid w:val="00343074"/>
    <w:rsid w:val="00363E17"/>
    <w:rsid w:val="0037031D"/>
    <w:rsid w:val="003754C0"/>
    <w:rsid w:val="00377349"/>
    <w:rsid w:val="003809B1"/>
    <w:rsid w:val="003B0367"/>
    <w:rsid w:val="003B2554"/>
    <w:rsid w:val="003D02D6"/>
    <w:rsid w:val="003D4D7E"/>
    <w:rsid w:val="003F5E21"/>
    <w:rsid w:val="00402E8C"/>
    <w:rsid w:val="0040531C"/>
    <w:rsid w:val="004172D7"/>
    <w:rsid w:val="00423FF3"/>
    <w:rsid w:val="0043277A"/>
    <w:rsid w:val="00441F3D"/>
    <w:rsid w:val="00444B01"/>
    <w:rsid w:val="00451F26"/>
    <w:rsid w:val="0045278C"/>
    <w:rsid w:val="0045413E"/>
    <w:rsid w:val="004547F3"/>
    <w:rsid w:val="004559DE"/>
    <w:rsid w:val="004748D9"/>
    <w:rsid w:val="00482128"/>
    <w:rsid w:val="004A192D"/>
    <w:rsid w:val="004B0811"/>
    <w:rsid w:val="004B2823"/>
    <w:rsid w:val="004B40FA"/>
    <w:rsid w:val="004C71EB"/>
    <w:rsid w:val="004D3B01"/>
    <w:rsid w:val="004D3E41"/>
    <w:rsid w:val="004E0EC6"/>
    <w:rsid w:val="00502B37"/>
    <w:rsid w:val="00506F6E"/>
    <w:rsid w:val="005249AE"/>
    <w:rsid w:val="00544952"/>
    <w:rsid w:val="00554C12"/>
    <w:rsid w:val="00555B50"/>
    <w:rsid w:val="00556692"/>
    <w:rsid w:val="005638BD"/>
    <w:rsid w:val="005802F2"/>
    <w:rsid w:val="005850E3"/>
    <w:rsid w:val="00591AD5"/>
    <w:rsid w:val="005B0E08"/>
    <w:rsid w:val="005B190C"/>
    <w:rsid w:val="005C220D"/>
    <w:rsid w:val="005E2D30"/>
    <w:rsid w:val="005F01EC"/>
    <w:rsid w:val="005F1932"/>
    <w:rsid w:val="0060085C"/>
    <w:rsid w:val="006033F5"/>
    <w:rsid w:val="00603DA8"/>
    <w:rsid w:val="006069AF"/>
    <w:rsid w:val="00612995"/>
    <w:rsid w:val="00620450"/>
    <w:rsid w:val="0062539A"/>
    <w:rsid w:val="00625697"/>
    <w:rsid w:val="00630748"/>
    <w:rsid w:val="00633725"/>
    <w:rsid w:val="00634342"/>
    <w:rsid w:val="00640950"/>
    <w:rsid w:val="006672FD"/>
    <w:rsid w:val="00667D4A"/>
    <w:rsid w:val="006A3D5F"/>
    <w:rsid w:val="006A4097"/>
    <w:rsid w:val="006A66B0"/>
    <w:rsid w:val="006A6955"/>
    <w:rsid w:val="006A6DB9"/>
    <w:rsid w:val="006B2301"/>
    <w:rsid w:val="006B23C4"/>
    <w:rsid w:val="006B282A"/>
    <w:rsid w:val="006B5EA3"/>
    <w:rsid w:val="006C53F6"/>
    <w:rsid w:val="006D7BFE"/>
    <w:rsid w:val="006E1F35"/>
    <w:rsid w:val="006E6FD3"/>
    <w:rsid w:val="00701663"/>
    <w:rsid w:val="0072527D"/>
    <w:rsid w:val="0072709C"/>
    <w:rsid w:val="0073054D"/>
    <w:rsid w:val="0073200C"/>
    <w:rsid w:val="00755557"/>
    <w:rsid w:val="007560CF"/>
    <w:rsid w:val="0076312C"/>
    <w:rsid w:val="00775A0F"/>
    <w:rsid w:val="00777DA9"/>
    <w:rsid w:val="007854C6"/>
    <w:rsid w:val="007A0082"/>
    <w:rsid w:val="007C6B60"/>
    <w:rsid w:val="007D02AA"/>
    <w:rsid w:val="007E20E1"/>
    <w:rsid w:val="007E5DFF"/>
    <w:rsid w:val="008001E4"/>
    <w:rsid w:val="00807151"/>
    <w:rsid w:val="00817534"/>
    <w:rsid w:val="0082388A"/>
    <w:rsid w:val="0082518C"/>
    <w:rsid w:val="00831C13"/>
    <w:rsid w:val="008571B7"/>
    <w:rsid w:val="0086643B"/>
    <w:rsid w:val="008671F5"/>
    <w:rsid w:val="008724A2"/>
    <w:rsid w:val="00880AB6"/>
    <w:rsid w:val="008A3CD6"/>
    <w:rsid w:val="008A48F9"/>
    <w:rsid w:val="008B2151"/>
    <w:rsid w:val="008B670A"/>
    <w:rsid w:val="008B7195"/>
    <w:rsid w:val="008C1FF5"/>
    <w:rsid w:val="008C5CC7"/>
    <w:rsid w:val="008D565B"/>
    <w:rsid w:val="008D5A9A"/>
    <w:rsid w:val="008E0865"/>
    <w:rsid w:val="008E1DBC"/>
    <w:rsid w:val="008E7C3D"/>
    <w:rsid w:val="008F0578"/>
    <w:rsid w:val="008F369F"/>
    <w:rsid w:val="0091384B"/>
    <w:rsid w:val="009222C4"/>
    <w:rsid w:val="009235D2"/>
    <w:rsid w:val="0092767E"/>
    <w:rsid w:val="0093510B"/>
    <w:rsid w:val="00937A39"/>
    <w:rsid w:val="00943DE6"/>
    <w:rsid w:val="0094456F"/>
    <w:rsid w:val="00951DB7"/>
    <w:rsid w:val="00956A80"/>
    <w:rsid w:val="00970D2D"/>
    <w:rsid w:val="009772A6"/>
    <w:rsid w:val="00983050"/>
    <w:rsid w:val="00987BB8"/>
    <w:rsid w:val="00995A38"/>
    <w:rsid w:val="009A4C93"/>
    <w:rsid w:val="009E149D"/>
    <w:rsid w:val="009F4E4E"/>
    <w:rsid w:val="00A14B9C"/>
    <w:rsid w:val="00A17E6E"/>
    <w:rsid w:val="00A23FA4"/>
    <w:rsid w:val="00A3596E"/>
    <w:rsid w:val="00A37A7E"/>
    <w:rsid w:val="00A4264D"/>
    <w:rsid w:val="00A57CBE"/>
    <w:rsid w:val="00A6260D"/>
    <w:rsid w:val="00A71B0A"/>
    <w:rsid w:val="00A74FA7"/>
    <w:rsid w:val="00A84272"/>
    <w:rsid w:val="00A95DA5"/>
    <w:rsid w:val="00AB5D67"/>
    <w:rsid w:val="00AC29DC"/>
    <w:rsid w:val="00AC3802"/>
    <w:rsid w:val="00AC422F"/>
    <w:rsid w:val="00AD34B4"/>
    <w:rsid w:val="00AD3A7C"/>
    <w:rsid w:val="00AD45A7"/>
    <w:rsid w:val="00AE399C"/>
    <w:rsid w:val="00B04E1D"/>
    <w:rsid w:val="00B13D5C"/>
    <w:rsid w:val="00B452A7"/>
    <w:rsid w:val="00B45CBA"/>
    <w:rsid w:val="00B5787E"/>
    <w:rsid w:val="00B617E7"/>
    <w:rsid w:val="00B61EE1"/>
    <w:rsid w:val="00B6359B"/>
    <w:rsid w:val="00B65C52"/>
    <w:rsid w:val="00B709A9"/>
    <w:rsid w:val="00B74D38"/>
    <w:rsid w:val="00B82741"/>
    <w:rsid w:val="00B83E30"/>
    <w:rsid w:val="00B93CEF"/>
    <w:rsid w:val="00B94283"/>
    <w:rsid w:val="00BA05C2"/>
    <w:rsid w:val="00BB245E"/>
    <w:rsid w:val="00BB2E4A"/>
    <w:rsid w:val="00BB53E1"/>
    <w:rsid w:val="00BB5D63"/>
    <w:rsid w:val="00BC04A2"/>
    <w:rsid w:val="00BD183B"/>
    <w:rsid w:val="00BE51D2"/>
    <w:rsid w:val="00BF02FB"/>
    <w:rsid w:val="00C01E43"/>
    <w:rsid w:val="00C05778"/>
    <w:rsid w:val="00C14702"/>
    <w:rsid w:val="00C220EA"/>
    <w:rsid w:val="00C23138"/>
    <w:rsid w:val="00C2783F"/>
    <w:rsid w:val="00C30C18"/>
    <w:rsid w:val="00C56CBF"/>
    <w:rsid w:val="00C70EE7"/>
    <w:rsid w:val="00C72FEE"/>
    <w:rsid w:val="00C8450C"/>
    <w:rsid w:val="00C94006"/>
    <w:rsid w:val="00CB2AE3"/>
    <w:rsid w:val="00CC04F0"/>
    <w:rsid w:val="00CC2D8E"/>
    <w:rsid w:val="00CD5243"/>
    <w:rsid w:val="00CD76CB"/>
    <w:rsid w:val="00CE0FE1"/>
    <w:rsid w:val="00CF6B05"/>
    <w:rsid w:val="00D05D86"/>
    <w:rsid w:val="00D07167"/>
    <w:rsid w:val="00D22B49"/>
    <w:rsid w:val="00D406CE"/>
    <w:rsid w:val="00D524B0"/>
    <w:rsid w:val="00D83B16"/>
    <w:rsid w:val="00DA0F18"/>
    <w:rsid w:val="00DB341D"/>
    <w:rsid w:val="00DB4A51"/>
    <w:rsid w:val="00DB5D13"/>
    <w:rsid w:val="00DC3D73"/>
    <w:rsid w:val="00DC6FD5"/>
    <w:rsid w:val="00DE35CC"/>
    <w:rsid w:val="00DF2E94"/>
    <w:rsid w:val="00DF53F6"/>
    <w:rsid w:val="00DF797C"/>
    <w:rsid w:val="00E029F6"/>
    <w:rsid w:val="00E02CA4"/>
    <w:rsid w:val="00E27C22"/>
    <w:rsid w:val="00E34760"/>
    <w:rsid w:val="00E35FD4"/>
    <w:rsid w:val="00E42ED2"/>
    <w:rsid w:val="00E73240"/>
    <w:rsid w:val="00E95404"/>
    <w:rsid w:val="00EB1DC7"/>
    <w:rsid w:val="00EE4186"/>
    <w:rsid w:val="00EF49A5"/>
    <w:rsid w:val="00F10B64"/>
    <w:rsid w:val="00F157A3"/>
    <w:rsid w:val="00F15CEF"/>
    <w:rsid w:val="00F23939"/>
    <w:rsid w:val="00F32BA2"/>
    <w:rsid w:val="00F44A22"/>
    <w:rsid w:val="00F45750"/>
    <w:rsid w:val="00F472CC"/>
    <w:rsid w:val="00F52DB8"/>
    <w:rsid w:val="00F60519"/>
    <w:rsid w:val="00F777CE"/>
    <w:rsid w:val="00FB5F83"/>
    <w:rsid w:val="00FC15A3"/>
    <w:rsid w:val="00FC232A"/>
    <w:rsid w:val="00FC324F"/>
    <w:rsid w:val="00FE668B"/>
    <w:rsid w:val="00FE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8D02BD"/>
  <w15:chartTrackingRefBased/>
  <w15:docId w15:val="{2AFD1DD8-C9B0-49E4-B18E-B9729273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5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6">
    <w:name w:val="header"/>
    <w:aliases w:val=" Знак,Знак"/>
    <w:basedOn w:val="a"/>
    <w:link w:val="a7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aliases w:val=" Знак Знак,Знак Знак"/>
    <w:link w:val="a6"/>
    <w:rsid w:val="006E1F35"/>
    <w:rPr>
      <w:sz w:val="28"/>
    </w:rPr>
  </w:style>
  <w:style w:type="paragraph" w:styleId="a8">
    <w:name w:val="footer"/>
    <w:basedOn w:val="a"/>
    <w:link w:val="a9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77EA3"/>
    <w:rPr>
      <w:sz w:val="24"/>
      <w:szCs w:val="24"/>
    </w:rPr>
  </w:style>
  <w:style w:type="table" w:styleId="aa">
    <w:name w:val="Table Grid"/>
    <w:basedOn w:val="a1"/>
    <w:uiPriority w:val="59"/>
    <w:rsid w:val="006C53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1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D3E4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Таловского муниципального  района</vt:lpstr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Таловского муниципального  района</dc:title>
  <dc:subject/>
  <dc:creator>Паринова Евгения Сергеевна</dc:creator>
  <cp:keywords/>
  <cp:lastModifiedBy>III</cp:lastModifiedBy>
  <cp:revision>4</cp:revision>
  <cp:lastPrinted>2024-04-01T10:23:00Z</cp:lastPrinted>
  <dcterms:created xsi:type="dcterms:W3CDTF">2024-04-01T13:03:00Z</dcterms:created>
  <dcterms:modified xsi:type="dcterms:W3CDTF">2024-04-09T08:13:00Z</dcterms:modified>
</cp:coreProperties>
</file>