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69" w:rsidRPr="00B6367C" w:rsidRDefault="00C6455A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Главе</w:t>
      </w:r>
      <w:r w:rsidR="00380CD8" w:rsidRPr="00B6367C">
        <w:rPr>
          <w:rFonts w:ascii="Arial" w:hAnsi="Arial" w:cs="Arial"/>
          <w:sz w:val="26"/>
          <w:szCs w:val="26"/>
        </w:rPr>
        <w:t xml:space="preserve"> администраци</w:t>
      </w:r>
      <w:r w:rsidRPr="00B6367C">
        <w:rPr>
          <w:rFonts w:ascii="Arial" w:hAnsi="Arial" w:cs="Arial"/>
          <w:sz w:val="26"/>
          <w:szCs w:val="26"/>
        </w:rPr>
        <w:t>и</w:t>
      </w:r>
      <w:r w:rsidR="00380CD8" w:rsidRPr="00B6367C">
        <w:rPr>
          <w:rFonts w:ascii="Arial" w:hAnsi="Arial" w:cs="Arial"/>
          <w:sz w:val="26"/>
          <w:szCs w:val="26"/>
        </w:rPr>
        <w:t xml:space="preserve"> </w:t>
      </w:r>
      <w:r w:rsidR="00A10269" w:rsidRPr="00B6367C">
        <w:rPr>
          <w:rFonts w:ascii="Arial" w:hAnsi="Arial" w:cs="Arial"/>
          <w:sz w:val="26"/>
          <w:szCs w:val="26"/>
        </w:rPr>
        <w:t>Таловского</w:t>
      </w:r>
      <w:r w:rsidR="00380CD8" w:rsidRPr="00B6367C">
        <w:rPr>
          <w:rFonts w:ascii="Arial" w:hAnsi="Arial" w:cs="Arial"/>
          <w:sz w:val="26"/>
          <w:szCs w:val="26"/>
        </w:rPr>
        <w:t xml:space="preserve"> </w:t>
      </w:r>
    </w:p>
    <w:p w:rsidR="00A10269" w:rsidRPr="00B6367C" w:rsidRDefault="00380CD8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муниципального района </w:t>
      </w:r>
    </w:p>
    <w:p w:rsidR="00A10269" w:rsidRPr="00B6367C" w:rsidRDefault="00380CD8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Воронежской области</w:t>
      </w:r>
    </w:p>
    <w:p w:rsidR="00C6455A" w:rsidRPr="00B6367C" w:rsidRDefault="00C6455A" w:rsidP="00C6455A">
      <w:pPr>
        <w:ind w:firstLine="4860"/>
        <w:rPr>
          <w:rFonts w:cs="Arial"/>
          <w:sz w:val="26"/>
          <w:szCs w:val="26"/>
        </w:rPr>
      </w:pPr>
      <w:r w:rsidRPr="00B6367C">
        <w:rPr>
          <w:rFonts w:cs="Arial"/>
          <w:sz w:val="26"/>
          <w:szCs w:val="26"/>
        </w:rPr>
        <w:t>__________</w:t>
      </w:r>
      <w:r w:rsidR="00F7516D">
        <w:rPr>
          <w:rFonts w:cs="Arial"/>
          <w:sz w:val="26"/>
          <w:szCs w:val="26"/>
        </w:rPr>
        <w:t>_____________________</w:t>
      </w:r>
    </w:p>
    <w:p w:rsidR="00A10269" w:rsidRPr="00F7516D" w:rsidRDefault="00C6455A" w:rsidP="00C6455A">
      <w:pPr>
        <w:pStyle w:val="ConsPlusNonformat"/>
        <w:ind w:left="4860"/>
        <w:jc w:val="center"/>
        <w:rPr>
          <w:rFonts w:ascii="Arial" w:hAnsi="Arial" w:cs="Arial"/>
        </w:rPr>
      </w:pPr>
      <w:proofErr w:type="gramStart"/>
      <w:r w:rsidRPr="00F7516D">
        <w:rPr>
          <w:rFonts w:ascii="Arial" w:hAnsi="Arial" w:cs="Arial"/>
        </w:rPr>
        <w:t>(занимаемая должность,</w:t>
      </w:r>
      <w:proofErr w:type="gramEnd"/>
    </w:p>
    <w:p w:rsidR="00380CD8" w:rsidRPr="00B6367C" w:rsidRDefault="00380CD8" w:rsidP="00A10269">
      <w:pPr>
        <w:pStyle w:val="ConsPlusNonformat"/>
        <w:ind w:left="4860"/>
        <w:jc w:val="both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_______</w:t>
      </w:r>
      <w:r w:rsidR="00A10269" w:rsidRPr="00B6367C">
        <w:rPr>
          <w:rFonts w:ascii="Arial" w:hAnsi="Arial" w:cs="Arial"/>
          <w:sz w:val="26"/>
          <w:szCs w:val="26"/>
        </w:rPr>
        <w:t>________________________</w:t>
      </w:r>
    </w:p>
    <w:p w:rsidR="00380CD8" w:rsidRPr="00F7516D" w:rsidRDefault="00C6455A" w:rsidP="00C6455A">
      <w:pPr>
        <w:pStyle w:val="ConsPlusNonformat"/>
        <w:ind w:left="4860"/>
        <w:jc w:val="center"/>
        <w:rPr>
          <w:rFonts w:ascii="Arial" w:hAnsi="Arial" w:cs="Arial"/>
        </w:rPr>
      </w:pPr>
      <w:proofErr w:type="spellStart"/>
      <w:r w:rsidRPr="00F7516D">
        <w:rPr>
          <w:rFonts w:ascii="Arial" w:hAnsi="Arial" w:cs="Arial"/>
        </w:rPr>
        <w:t>ф.и.о.</w:t>
      </w:r>
      <w:proofErr w:type="spellEnd"/>
      <w:r w:rsidR="00380CD8" w:rsidRPr="00F7516D">
        <w:rPr>
          <w:rFonts w:ascii="Arial" w:hAnsi="Arial" w:cs="Arial"/>
        </w:rPr>
        <w:t>)</w:t>
      </w:r>
    </w:p>
    <w:p w:rsidR="00A10269" w:rsidRPr="00B6367C" w:rsidRDefault="00A10269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C6455A" w:rsidRPr="00B6367C" w:rsidRDefault="00C6455A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A10269" w:rsidRPr="00F7516D" w:rsidRDefault="00380CD8" w:rsidP="000008D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F7516D">
        <w:rPr>
          <w:rFonts w:ascii="Arial" w:hAnsi="Arial" w:cs="Arial"/>
          <w:b/>
          <w:sz w:val="26"/>
          <w:szCs w:val="26"/>
        </w:rPr>
        <w:t>Уведомление о получении подарка</w:t>
      </w:r>
    </w:p>
    <w:p w:rsidR="00380CD8" w:rsidRPr="00F7516D" w:rsidRDefault="00380CD8" w:rsidP="000008D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F7516D">
        <w:rPr>
          <w:rFonts w:ascii="Arial" w:hAnsi="Arial" w:cs="Arial"/>
          <w:b/>
          <w:sz w:val="26"/>
          <w:szCs w:val="26"/>
        </w:rPr>
        <w:t xml:space="preserve">от </w:t>
      </w:r>
      <w:r w:rsidR="00A10269" w:rsidRPr="00F7516D">
        <w:rPr>
          <w:rFonts w:ascii="Arial" w:hAnsi="Arial" w:cs="Arial"/>
          <w:b/>
          <w:sz w:val="26"/>
          <w:szCs w:val="26"/>
        </w:rPr>
        <w:t>«</w:t>
      </w:r>
      <w:r w:rsidRPr="00F7516D">
        <w:rPr>
          <w:rFonts w:ascii="Arial" w:hAnsi="Arial" w:cs="Arial"/>
          <w:b/>
          <w:sz w:val="26"/>
          <w:szCs w:val="26"/>
        </w:rPr>
        <w:t>__</w:t>
      </w:r>
      <w:r w:rsidR="00A10269" w:rsidRPr="00F7516D">
        <w:rPr>
          <w:rFonts w:ascii="Arial" w:hAnsi="Arial" w:cs="Arial"/>
          <w:b/>
          <w:sz w:val="26"/>
          <w:szCs w:val="26"/>
        </w:rPr>
        <w:t>»</w:t>
      </w:r>
      <w:r w:rsidRPr="00F7516D">
        <w:rPr>
          <w:rFonts w:ascii="Arial" w:hAnsi="Arial" w:cs="Arial"/>
          <w:b/>
          <w:sz w:val="26"/>
          <w:szCs w:val="26"/>
        </w:rPr>
        <w:t xml:space="preserve"> ________ 20__ г.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380CD8" w:rsidP="000008D4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Извещаю о получении  _______________________________________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  <w:r w:rsidR="000008D4" w:rsidRPr="00B6367C">
        <w:rPr>
          <w:rFonts w:ascii="Arial" w:hAnsi="Arial" w:cs="Arial"/>
          <w:sz w:val="26"/>
          <w:szCs w:val="26"/>
        </w:rPr>
        <w:t xml:space="preserve">                         </w:t>
      </w:r>
      <w:r w:rsidRPr="00B6367C">
        <w:rPr>
          <w:rFonts w:ascii="Arial" w:hAnsi="Arial" w:cs="Arial"/>
          <w:sz w:val="26"/>
          <w:szCs w:val="26"/>
        </w:rPr>
        <w:t xml:space="preserve">  (дата получения)</w:t>
      </w:r>
    </w:p>
    <w:p w:rsidR="000008D4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подарк</w:t>
      </w:r>
      <w:proofErr w:type="gramStart"/>
      <w:r w:rsidRPr="00B6367C">
        <w:rPr>
          <w:rFonts w:ascii="Arial" w:hAnsi="Arial" w:cs="Arial"/>
          <w:sz w:val="26"/>
          <w:szCs w:val="26"/>
        </w:rPr>
        <w:t>а(</w:t>
      </w:r>
      <w:proofErr w:type="spellStart"/>
      <w:proofErr w:type="gramEnd"/>
      <w:r w:rsidRPr="00B6367C">
        <w:rPr>
          <w:rFonts w:ascii="Arial" w:hAnsi="Arial" w:cs="Arial"/>
          <w:sz w:val="26"/>
          <w:szCs w:val="26"/>
        </w:rPr>
        <w:t>ов</w:t>
      </w:r>
      <w:proofErr w:type="spellEnd"/>
      <w:r w:rsidRPr="00B6367C">
        <w:rPr>
          <w:rFonts w:ascii="Arial" w:hAnsi="Arial" w:cs="Arial"/>
          <w:sz w:val="26"/>
          <w:szCs w:val="26"/>
        </w:rPr>
        <w:t>) на _____________________________________________________</w:t>
      </w:r>
    </w:p>
    <w:p w:rsidR="00380CD8" w:rsidRPr="00B6367C" w:rsidRDefault="00380CD8" w:rsidP="000008D4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80CD8" w:rsidRPr="00B6367C" w:rsidRDefault="00380CD8" w:rsidP="00380CD8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66"/>
        <w:gridCol w:w="3154"/>
        <w:gridCol w:w="2148"/>
        <w:gridCol w:w="1452"/>
      </w:tblGrid>
      <w:tr w:rsidR="000008D4" w:rsidRPr="00B6367C">
        <w:trPr>
          <w:tblCellSpacing w:w="5" w:type="nil"/>
        </w:trPr>
        <w:tc>
          <w:tcPr>
            <w:tcW w:w="540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№</w:t>
            </w:r>
          </w:p>
        </w:tc>
        <w:tc>
          <w:tcPr>
            <w:tcW w:w="2066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Наименование подарка</w:t>
            </w: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Количество предметов</w:t>
            </w: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 xml:space="preserve">Стоимость в </w:t>
            </w:r>
            <w:proofErr w:type="gramStart"/>
            <w:r w:rsidRPr="00B6367C">
              <w:rPr>
                <w:rFonts w:eastAsia="Calibri" w:cs="Arial"/>
                <w:sz w:val="26"/>
                <w:szCs w:val="26"/>
              </w:rPr>
              <w:t>рублях</w:t>
            </w:r>
            <w:proofErr w:type="gramEnd"/>
            <w:r w:rsidRPr="00B6367C">
              <w:rPr>
                <w:rFonts w:eastAsia="Calibri" w:cs="Arial"/>
                <w:sz w:val="26"/>
                <w:szCs w:val="26"/>
              </w:rPr>
              <w:t xml:space="preserve"> </w:t>
            </w:r>
            <w:hyperlink w:anchor="Par84" w:history="1">
              <w:r w:rsidRPr="00B6367C">
                <w:rPr>
                  <w:rFonts w:eastAsia="Calibri" w:cs="Arial"/>
                  <w:sz w:val="26"/>
                  <w:szCs w:val="26"/>
                </w:rPr>
                <w:t>*</w:t>
              </w:r>
            </w:hyperlink>
          </w:p>
        </w:tc>
      </w:tr>
      <w:tr w:rsidR="000008D4" w:rsidRPr="00B6367C">
        <w:trPr>
          <w:trHeight w:val="330"/>
          <w:tblCellSpacing w:w="5" w:type="nil"/>
        </w:trPr>
        <w:tc>
          <w:tcPr>
            <w:tcW w:w="540" w:type="dxa"/>
          </w:tcPr>
          <w:p w:rsidR="000008D4" w:rsidRPr="00B6367C" w:rsidRDefault="000008D4" w:rsidP="000008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1</w:t>
            </w:r>
          </w:p>
        </w:tc>
        <w:tc>
          <w:tcPr>
            <w:tcW w:w="2066" w:type="dxa"/>
          </w:tcPr>
          <w:p w:rsidR="000008D4" w:rsidRPr="00B6367C" w:rsidRDefault="000008D4" w:rsidP="000008D4">
            <w:pPr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  <w:tr w:rsidR="000008D4" w:rsidRPr="00B6367C">
        <w:trPr>
          <w:trHeight w:val="307"/>
          <w:tblCellSpacing w:w="5" w:type="nil"/>
        </w:trPr>
        <w:tc>
          <w:tcPr>
            <w:tcW w:w="540" w:type="dxa"/>
          </w:tcPr>
          <w:p w:rsidR="000008D4" w:rsidRPr="00B6367C" w:rsidRDefault="000008D4" w:rsidP="000008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2</w:t>
            </w:r>
          </w:p>
        </w:tc>
        <w:tc>
          <w:tcPr>
            <w:tcW w:w="2066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  <w:tr w:rsidR="000008D4" w:rsidRPr="00B6367C">
        <w:trPr>
          <w:trHeight w:val="346"/>
          <w:tblCellSpacing w:w="5" w:type="nil"/>
        </w:trPr>
        <w:tc>
          <w:tcPr>
            <w:tcW w:w="540" w:type="dxa"/>
          </w:tcPr>
          <w:p w:rsidR="000008D4" w:rsidRPr="00B6367C" w:rsidRDefault="000008D4" w:rsidP="000008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3</w:t>
            </w:r>
          </w:p>
        </w:tc>
        <w:tc>
          <w:tcPr>
            <w:tcW w:w="2066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154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  <w:tr w:rsidR="000008D4" w:rsidRPr="00B6367C">
        <w:trPr>
          <w:tblCellSpacing w:w="5" w:type="nil"/>
        </w:trPr>
        <w:tc>
          <w:tcPr>
            <w:tcW w:w="540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5220" w:type="dxa"/>
            <w:gridSpan w:val="2"/>
          </w:tcPr>
          <w:p w:rsidR="000008D4" w:rsidRPr="00B6367C" w:rsidRDefault="000008D4" w:rsidP="00C6455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  <w:sz w:val="26"/>
                <w:szCs w:val="26"/>
              </w:rPr>
            </w:pPr>
            <w:r w:rsidRPr="00B6367C">
              <w:rPr>
                <w:rFonts w:eastAsia="Calibri" w:cs="Arial"/>
                <w:sz w:val="26"/>
                <w:szCs w:val="26"/>
              </w:rPr>
              <w:t>Итого</w:t>
            </w:r>
            <w:r w:rsidR="00C6455A" w:rsidRPr="00B6367C">
              <w:rPr>
                <w:rFonts w:eastAsia="Calibri" w:cs="Arial"/>
                <w:sz w:val="26"/>
                <w:szCs w:val="26"/>
              </w:rPr>
              <w:t>:</w:t>
            </w:r>
          </w:p>
        </w:tc>
        <w:tc>
          <w:tcPr>
            <w:tcW w:w="2148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1452" w:type="dxa"/>
          </w:tcPr>
          <w:p w:rsidR="000008D4" w:rsidRPr="00B6367C" w:rsidRDefault="000008D4" w:rsidP="0069552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380CD8" w:rsidRPr="00B6367C" w:rsidRDefault="00380CD8" w:rsidP="00380CD8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Приложение: ________________________________________ на _____ листах.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     </w:t>
      </w:r>
      <w:r w:rsidR="009730F8" w:rsidRPr="00B6367C">
        <w:rPr>
          <w:rFonts w:ascii="Arial" w:hAnsi="Arial" w:cs="Arial"/>
          <w:sz w:val="26"/>
          <w:szCs w:val="26"/>
        </w:rPr>
        <w:t xml:space="preserve">                             </w:t>
      </w:r>
      <w:r w:rsidRPr="00B6367C">
        <w:rPr>
          <w:rFonts w:ascii="Arial" w:hAnsi="Arial" w:cs="Arial"/>
          <w:sz w:val="26"/>
          <w:szCs w:val="26"/>
        </w:rPr>
        <w:t xml:space="preserve">     (наименование документа)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Лицо, представившее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уведомление         ____</w:t>
      </w:r>
      <w:r w:rsidR="009730F8" w:rsidRPr="00B6367C">
        <w:rPr>
          <w:rFonts w:ascii="Arial" w:hAnsi="Arial" w:cs="Arial"/>
          <w:sz w:val="26"/>
          <w:szCs w:val="26"/>
        </w:rPr>
        <w:t>_____  ___________________</w:t>
      </w:r>
      <w:r w:rsidRPr="00B6367C">
        <w:rPr>
          <w:rFonts w:ascii="Arial" w:hAnsi="Arial" w:cs="Arial"/>
          <w:sz w:val="26"/>
          <w:szCs w:val="26"/>
        </w:rPr>
        <w:t xml:space="preserve">  </w:t>
      </w:r>
      <w:r w:rsidR="009730F8" w:rsidRPr="00B6367C">
        <w:rPr>
          <w:rFonts w:ascii="Arial" w:hAnsi="Arial" w:cs="Arial"/>
          <w:sz w:val="26"/>
          <w:szCs w:val="26"/>
        </w:rPr>
        <w:t>«</w:t>
      </w:r>
      <w:r w:rsidRPr="00B6367C">
        <w:rPr>
          <w:rFonts w:ascii="Arial" w:hAnsi="Arial" w:cs="Arial"/>
          <w:sz w:val="26"/>
          <w:szCs w:val="26"/>
        </w:rPr>
        <w:t>__</w:t>
      </w:r>
      <w:r w:rsidR="009730F8" w:rsidRPr="00B6367C">
        <w:rPr>
          <w:rFonts w:ascii="Arial" w:hAnsi="Arial" w:cs="Arial"/>
          <w:sz w:val="26"/>
          <w:szCs w:val="26"/>
        </w:rPr>
        <w:t>»</w:t>
      </w:r>
      <w:r w:rsidRPr="00B6367C">
        <w:rPr>
          <w:rFonts w:ascii="Arial" w:hAnsi="Arial" w:cs="Arial"/>
          <w:sz w:val="26"/>
          <w:szCs w:val="26"/>
        </w:rPr>
        <w:t xml:space="preserve"> ___</w:t>
      </w:r>
      <w:r w:rsidR="009730F8" w:rsidRPr="00B6367C">
        <w:rPr>
          <w:rFonts w:ascii="Arial" w:hAnsi="Arial" w:cs="Arial"/>
          <w:sz w:val="26"/>
          <w:szCs w:val="26"/>
        </w:rPr>
        <w:t>______</w:t>
      </w:r>
      <w:r w:rsidRPr="00B6367C">
        <w:rPr>
          <w:rFonts w:ascii="Arial" w:hAnsi="Arial" w:cs="Arial"/>
          <w:sz w:val="26"/>
          <w:szCs w:val="26"/>
        </w:rPr>
        <w:t>_ 20__ г.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         </w:t>
      </w:r>
      <w:r w:rsidR="009730F8" w:rsidRPr="00B6367C">
        <w:rPr>
          <w:rFonts w:ascii="Arial" w:hAnsi="Arial" w:cs="Arial"/>
          <w:sz w:val="26"/>
          <w:szCs w:val="26"/>
        </w:rPr>
        <w:t xml:space="preserve">                </w:t>
      </w:r>
      <w:r w:rsidRPr="00B6367C">
        <w:rPr>
          <w:rFonts w:ascii="Arial" w:hAnsi="Arial" w:cs="Arial"/>
          <w:sz w:val="26"/>
          <w:szCs w:val="26"/>
        </w:rPr>
        <w:t xml:space="preserve">        (подпись)  </w:t>
      </w:r>
      <w:r w:rsidR="009730F8" w:rsidRPr="00B6367C">
        <w:rPr>
          <w:rFonts w:ascii="Arial" w:hAnsi="Arial" w:cs="Arial"/>
          <w:sz w:val="26"/>
          <w:szCs w:val="26"/>
        </w:rPr>
        <w:t xml:space="preserve">        </w:t>
      </w:r>
      <w:r w:rsidRPr="00B6367C">
        <w:rPr>
          <w:rFonts w:ascii="Arial" w:hAnsi="Arial" w:cs="Arial"/>
          <w:sz w:val="26"/>
          <w:szCs w:val="26"/>
        </w:rPr>
        <w:t xml:space="preserve">  (расшифровка подписи)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Лицо, принявшее</w:t>
      </w:r>
    </w:p>
    <w:p w:rsidR="009730F8" w:rsidRPr="00B6367C" w:rsidRDefault="00380CD8" w:rsidP="009730F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уведомление         </w:t>
      </w:r>
      <w:r w:rsidR="009730F8" w:rsidRPr="00B6367C">
        <w:rPr>
          <w:rFonts w:ascii="Arial" w:hAnsi="Arial" w:cs="Arial"/>
          <w:sz w:val="26"/>
          <w:szCs w:val="26"/>
        </w:rPr>
        <w:t>_________  ___________________  «__» __________ 20__ г.</w:t>
      </w:r>
    </w:p>
    <w:p w:rsidR="009730F8" w:rsidRPr="00B6367C" w:rsidRDefault="009730F8" w:rsidP="009730F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               </w:t>
      </w:r>
      <w:r w:rsidR="00F7516D">
        <w:rPr>
          <w:rFonts w:ascii="Arial" w:hAnsi="Arial" w:cs="Arial"/>
          <w:sz w:val="26"/>
          <w:szCs w:val="26"/>
        </w:rPr>
        <w:t xml:space="preserve">            </w:t>
      </w:r>
      <w:bookmarkStart w:id="0" w:name="_GoBack"/>
      <w:bookmarkEnd w:id="0"/>
      <w:r w:rsidRPr="00B6367C">
        <w:rPr>
          <w:rFonts w:ascii="Arial" w:hAnsi="Arial" w:cs="Arial"/>
          <w:sz w:val="26"/>
          <w:szCs w:val="26"/>
        </w:rPr>
        <w:t xml:space="preserve"> (подпись)            (расшифровка подписи)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 xml:space="preserve">Регистрационный номер в </w:t>
      </w:r>
      <w:proofErr w:type="gramStart"/>
      <w:r w:rsidRPr="00B6367C">
        <w:rPr>
          <w:rFonts w:ascii="Arial" w:hAnsi="Arial" w:cs="Arial"/>
          <w:sz w:val="26"/>
          <w:szCs w:val="26"/>
        </w:rPr>
        <w:t>журнале</w:t>
      </w:r>
      <w:proofErr w:type="gramEnd"/>
      <w:r w:rsidRPr="00B6367C">
        <w:rPr>
          <w:rFonts w:ascii="Arial" w:hAnsi="Arial" w:cs="Arial"/>
          <w:sz w:val="26"/>
          <w:szCs w:val="26"/>
        </w:rPr>
        <w:t xml:space="preserve"> регистрации уведомлений ___________________</w:t>
      </w:r>
    </w:p>
    <w:p w:rsidR="00380CD8" w:rsidRPr="00B6367C" w:rsidRDefault="00380CD8" w:rsidP="00380CD8">
      <w:pPr>
        <w:pStyle w:val="ConsPlusNonformat"/>
        <w:rPr>
          <w:rFonts w:ascii="Arial" w:hAnsi="Arial" w:cs="Arial"/>
          <w:sz w:val="26"/>
          <w:szCs w:val="26"/>
        </w:rPr>
      </w:pPr>
    </w:p>
    <w:p w:rsidR="00380CD8" w:rsidRPr="00B6367C" w:rsidRDefault="00C6455A" w:rsidP="00380CD8">
      <w:pPr>
        <w:pStyle w:val="ConsPlusNonformat"/>
        <w:rPr>
          <w:rFonts w:ascii="Arial" w:hAnsi="Arial" w:cs="Arial"/>
          <w:sz w:val="26"/>
          <w:szCs w:val="26"/>
        </w:rPr>
      </w:pPr>
      <w:r w:rsidRPr="00B6367C">
        <w:rPr>
          <w:rFonts w:ascii="Arial" w:hAnsi="Arial" w:cs="Arial"/>
          <w:sz w:val="26"/>
          <w:szCs w:val="26"/>
        </w:rPr>
        <w:t>«_</w:t>
      </w:r>
      <w:r w:rsidR="00380CD8" w:rsidRPr="00B6367C">
        <w:rPr>
          <w:rFonts w:ascii="Arial" w:hAnsi="Arial" w:cs="Arial"/>
          <w:sz w:val="26"/>
          <w:szCs w:val="26"/>
        </w:rPr>
        <w:t>__</w:t>
      </w:r>
      <w:r w:rsidRPr="00B6367C">
        <w:rPr>
          <w:rFonts w:ascii="Arial" w:hAnsi="Arial" w:cs="Arial"/>
          <w:sz w:val="26"/>
          <w:szCs w:val="26"/>
        </w:rPr>
        <w:t>»</w:t>
      </w:r>
      <w:r w:rsidR="00380CD8" w:rsidRPr="00B6367C">
        <w:rPr>
          <w:rFonts w:ascii="Arial" w:hAnsi="Arial" w:cs="Arial"/>
          <w:sz w:val="26"/>
          <w:szCs w:val="26"/>
        </w:rPr>
        <w:t xml:space="preserve"> _________ 20__ г.</w:t>
      </w:r>
    </w:p>
    <w:p w:rsidR="00380CD8" w:rsidRPr="00B6367C" w:rsidRDefault="00380CD8" w:rsidP="00380CD8">
      <w:pPr>
        <w:autoSpaceDE w:val="0"/>
        <w:autoSpaceDN w:val="0"/>
        <w:adjustRightInd w:val="0"/>
        <w:ind w:firstLine="540"/>
        <w:rPr>
          <w:rFonts w:eastAsia="Calibri" w:cs="Arial"/>
          <w:sz w:val="26"/>
          <w:szCs w:val="26"/>
        </w:rPr>
      </w:pPr>
    </w:p>
    <w:p w:rsidR="00380CD8" w:rsidRPr="00B6367C" w:rsidRDefault="00C6455A" w:rsidP="00C6455A">
      <w:pPr>
        <w:autoSpaceDE w:val="0"/>
        <w:autoSpaceDN w:val="0"/>
        <w:adjustRightInd w:val="0"/>
        <w:ind w:firstLine="0"/>
        <w:rPr>
          <w:rFonts w:eastAsia="Calibri" w:cs="Arial"/>
          <w:sz w:val="26"/>
          <w:szCs w:val="26"/>
        </w:rPr>
      </w:pPr>
      <w:r w:rsidRPr="00B6367C">
        <w:rPr>
          <w:rFonts w:eastAsia="Calibri" w:cs="Arial"/>
          <w:sz w:val="26"/>
          <w:szCs w:val="26"/>
        </w:rPr>
        <w:t>__________________________________</w:t>
      </w:r>
      <w:r w:rsidR="00F7516D">
        <w:rPr>
          <w:rFonts w:eastAsia="Calibri" w:cs="Arial"/>
          <w:sz w:val="26"/>
          <w:szCs w:val="26"/>
        </w:rPr>
        <w:t>______________________________</w:t>
      </w:r>
    </w:p>
    <w:p w:rsidR="00650DB7" w:rsidRPr="00B6367C" w:rsidRDefault="00380CD8" w:rsidP="00F7516D">
      <w:pPr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  <w:bookmarkStart w:id="1" w:name="Par84"/>
      <w:bookmarkEnd w:id="1"/>
      <w:r w:rsidRPr="00B6367C">
        <w:rPr>
          <w:rFonts w:eastAsia="Calibri" w:cs="Arial"/>
          <w:sz w:val="26"/>
          <w:szCs w:val="26"/>
        </w:rPr>
        <w:t>&lt;*&gt; Заполняется при наличии документов, подтверждающих стоимость подарка.</w:t>
      </w:r>
    </w:p>
    <w:sectPr w:rsidR="00650DB7" w:rsidRPr="00B6367C" w:rsidSect="00380C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C6" w:rsidRDefault="009203C6" w:rsidP="00215C87">
      <w:r>
        <w:separator/>
      </w:r>
    </w:p>
  </w:endnote>
  <w:endnote w:type="continuationSeparator" w:id="0">
    <w:p w:rsidR="009203C6" w:rsidRDefault="009203C6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C6" w:rsidRDefault="009203C6" w:rsidP="00215C87">
      <w:r>
        <w:separator/>
      </w:r>
    </w:p>
  </w:footnote>
  <w:footnote w:type="continuationSeparator" w:id="0">
    <w:p w:rsidR="009203C6" w:rsidRDefault="009203C6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9AD"/>
    <w:multiLevelType w:val="hybridMultilevel"/>
    <w:tmpl w:val="0814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76E5"/>
    <w:multiLevelType w:val="hybridMultilevel"/>
    <w:tmpl w:val="5F944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618C"/>
    <w:multiLevelType w:val="hybridMultilevel"/>
    <w:tmpl w:val="A18E6A7A"/>
    <w:lvl w:ilvl="0" w:tplc="4686DDDA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AC35FF0"/>
    <w:multiLevelType w:val="multilevel"/>
    <w:tmpl w:val="88FA8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5DE3BD1"/>
    <w:multiLevelType w:val="multilevel"/>
    <w:tmpl w:val="19A8C9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DC031F1"/>
    <w:multiLevelType w:val="multilevel"/>
    <w:tmpl w:val="661225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61A1F79"/>
    <w:multiLevelType w:val="hybridMultilevel"/>
    <w:tmpl w:val="B75CF4EA"/>
    <w:lvl w:ilvl="0" w:tplc="6C22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E284BA">
      <w:numFmt w:val="none"/>
      <w:lvlText w:val=""/>
      <w:lvlJc w:val="left"/>
      <w:pPr>
        <w:tabs>
          <w:tab w:val="num" w:pos="360"/>
        </w:tabs>
      </w:pPr>
    </w:lvl>
    <w:lvl w:ilvl="2" w:tplc="717037D8">
      <w:numFmt w:val="none"/>
      <w:lvlText w:val=""/>
      <w:lvlJc w:val="left"/>
      <w:pPr>
        <w:tabs>
          <w:tab w:val="num" w:pos="360"/>
        </w:tabs>
      </w:pPr>
    </w:lvl>
    <w:lvl w:ilvl="3" w:tplc="A8A89DD4">
      <w:numFmt w:val="none"/>
      <w:lvlText w:val=""/>
      <w:lvlJc w:val="left"/>
      <w:pPr>
        <w:tabs>
          <w:tab w:val="num" w:pos="360"/>
        </w:tabs>
      </w:pPr>
    </w:lvl>
    <w:lvl w:ilvl="4" w:tplc="718A5DFE">
      <w:numFmt w:val="none"/>
      <w:lvlText w:val=""/>
      <w:lvlJc w:val="left"/>
      <w:pPr>
        <w:tabs>
          <w:tab w:val="num" w:pos="360"/>
        </w:tabs>
      </w:pPr>
    </w:lvl>
    <w:lvl w:ilvl="5" w:tplc="48FA0D68">
      <w:numFmt w:val="none"/>
      <w:lvlText w:val=""/>
      <w:lvlJc w:val="left"/>
      <w:pPr>
        <w:tabs>
          <w:tab w:val="num" w:pos="360"/>
        </w:tabs>
      </w:pPr>
    </w:lvl>
    <w:lvl w:ilvl="6" w:tplc="9482C70A">
      <w:numFmt w:val="none"/>
      <w:lvlText w:val=""/>
      <w:lvlJc w:val="left"/>
      <w:pPr>
        <w:tabs>
          <w:tab w:val="num" w:pos="360"/>
        </w:tabs>
      </w:pPr>
    </w:lvl>
    <w:lvl w:ilvl="7" w:tplc="59A6B290">
      <w:numFmt w:val="none"/>
      <w:lvlText w:val=""/>
      <w:lvlJc w:val="left"/>
      <w:pPr>
        <w:tabs>
          <w:tab w:val="num" w:pos="360"/>
        </w:tabs>
      </w:pPr>
    </w:lvl>
    <w:lvl w:ilvl="8" w:tplc="EDF467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07568A6"/>
    <w:multiLevelType w:val="hybridMultilevel"/>
    <w:tmpl w:val="91ACF9B4"/>
    <w:lvl w:ilvl="0" w:tplc="29BA2D3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8324934">
      <w:numFmt w:val="none"/>
      <w:lvlText w:val=""/>
      <w:lvlJc w:val="left"/>
      <w:pPr>
        <w:tabs>
          <w:tab w:val="num" w:pos="360"/>
        </w:tabs>
      </w:pPr>
    </w:lvl>
    <w:lvl w:ilvl="2" w:tplc="A7CA93FE">
      <w:numFmt w:val="none"/>
      <w:lvlText w:val=""/>
      <w:lvlJc w:val="left"/>
      <w:pPr>
        <w:tabs>
          <w:tab w:val="num" w:pos="360"/>
        </w:tabs>
      </w:pPr>
    </w:lvl>
    <w:lvl w:ilvl="3" w:tplc="DCD45BA4">
      <w:numFmt w:val="none"/>
      <w:lvlText w:val=""/>
      <w:lvlJc w:val="left"/>
      <w:pPr>
        <w:tabs>
          <w:tab w:val="num" w:pos="360"/>
        </w:tabs>
      </w:pPr>
    </w:lvl>
    <w:lvl w:ilvl="4" w:tplc="32844498">
      <w:numFmt w:val="none"/>
      <w:lvlText w:val=""/>
      <w:lvlJc w:val="left"/>
      <w:pPr>
        <w:tabs>
          <w:tab w:val="num" w:pos="360"/>
        </w:tabs>
      </w:pPr>
    </w:lvl>
    <w:lvl w:ilvl="5" w:tplc="1144BB96">
      <w:numFmt w:val="none"/>
      <w:lvlText w:val=""/>
      <w:lvlJc w:val="left"/>
      <w:pPr>
        <w:tabs>
          <w:tab w:val="num" w:pos="360"/>
        </w:tabs>
      </w:pPr>
    </w:lvl>
    <w:lvl w:ilvl="6" w:tplc="EDCC2AE4">
      <w:numFmt w:val="none"/>
      <w:lvlText w:val=""/>
      <w:lvlJc w:val="left"/>
      <w:pPr>
        <w:tabs>
          <w:tab w:val="num" w:pos="360"/>
        </w:tabs>
      </w:pPr>
    </w:lvl>
    <w:lvl w:ilvl="7" w:tplc="DBDE5DCE">
      <w:numFmt w:val="none"/>
      <w:lvlText w:val=""/>
      <w:lvlJc w:val="left"/>
      <w:pPr>
        <w:tabs>
          <w:tab w:val="num" w:pos="360"/>
        </w:tabs>
      </w:pPr>
    </w:lvl>
    <w:lvl w:ilvl="8" w:tplc="378C64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FAC5F5A"/>
    <w:multiLevelType w:val="hybridMultilevel"/>
    <w:tmpl w:val="0814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45546"/>
    <w:multiLevelType w:val="hybridMultilevel"/>
    <w:tmpl w:val="89726E26"/>
    <w:lvl w:ilvl="0" w:tplc="343EB7C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39"/>
    <w:rsid w:val="000008D4"/>
    <w:rsid w:val="000250A3"/>
    <w:rsid w:val="000415DB"/>
    <w:rsid w:val="000676E4"/>
    <w:rsid w:val="000703F3"/>
    <w:rsid w:val="00072F50"/>
    <w:rsid w:val="00083B49"/>
    <w:rsid w:val="00084102"/>
    <w:rsid w:val="00096D42"/>
    <w:rsid w:val="000A3EA2"/>
    <w:rsid w:val="000C59F5"/>
    <w:rsid w:val="000E0A99"/>
    <w:rsid w:val="000E2684"/>
    <w:rsid w:val="000F279F"/>
    <w:rsid w:val="00103254"/>
    <w:rsid w:val="00115FCA"/>
    <w:rsid w:val="0012036A"/>
    <w:rsid w:val="001324E2"/>
    <w:rsid w:val="001344BD"/>
    <w:rsid w:val="001358F2"/>
    <w:rsid w:val="0013591D"/>
    <w:rsid w:val="001616BB"/>
    <w:rsid w:val="0017303C"/>
    <w:rsid w:val="00176374"/>
    <w:rsid w:val="00187FBB"/>
    <w:rsid w:val="00191F5A"/>
    <w:rsid w:val="00193503"/>
    <w:rsid w:val="001B77DE"/>
    <w:rsid w:val="001C3B3C"/>
    <w:rsid w:val="001C48ED"/>
    <w:rsid w:val="001D2107"/>
    <w:rsid w:val="001F50C0"/>
    <w:rsid w:val="002047B8"/>
    <w:rsid w:val="002064BE"/>
    <w:rsid w:val="00215C87"/>
    <w:rsid w:val="00221AF4"/>
    <w:rsid w:val="0023479A"/>
    <w:rsid w:val="00235D99"/>
    <w:rsid w:val="002461D2"/>
    <w:rsid w:val="002561BE"/>
    <w:rsid w:val="0025783F"/>
    <w:rsid w:val="002664F0"/>
    <w:rsid w:val="00290F1C"/>
    <w:rsid w:val="00291FE1"/>
    <w:rsid w:val="002E0B73"/>
    <w:rsid w:val="002F36D9"/>
    <w:rsid w:val="002F370F"/>
    <w:rsid w:val="00313AA3"/>
    <w:rsid w:val="00326BBF"/>
    <w:rsid w:val="00327587"/>
    <w:rsid w:val="003341CF"/>
    <w:rsid w:val="00354A1B"/>
    <w:rsid w:val="00357328"/>
    <w:rsid w:val="00367C2D"/>
    <w:rsid w:val="00370621"/>
    <w:rsid w:val="003715FE"/>
    <w:rsid w:val="00380CD8"/>
    <w:rsid w:val="0039493C"/>
    <w:rsid w:val="00397967"/>
    <w:rsid w:val="003A4DF7"/>
    <w:rsid w:val="003A7CA0"/>
    <w:rsid w:val="003B3D00"/>
    <w:rsid w:val="003B58A3"/>
    <w:rsid w:val="003C2310"/>
    <w:rsid w:val="003C25C3"/>
    <w:rsid w:val="003D0F8D"/>
    <w:rsid w:val="003F794B"/>
    <w:rsid w:val="004001DE"/>
    <w:rsid w:val="00402D25"/>
    <w:rsid w:val="00403280"/>
    <w:rsid w:val="004650DF"/>
    <w:rsid w:val="004C302A"/>
    <w:rsid w:val="004C5669"/>
    <w:rsid w:val="004D50B7"/>
    <w:rsid w:val="0050022A"/>
    <w:rsid w:val="005061F7"/>
    <w:rsid w:val="00515A2F"/>
    <w:rsid w:val="0051664A"/>
    <w:rsid w:val="00520434"/>
    <w:rsid w:val="00525C90"/>
    <w:rsid w:val="005359A7"/>
    <w:rsid w:val="00543B1E"/>
    <w:rsid w:val="00545590"/>
    <w:rsid w:val="00545764"/>
    <w:rsid w:val="0055018B"/>
    <w:rsid w:val="005A0B8C"/>
    <w:rsid w:val="005A2BE0"/>
    <w:rsid w:val="005A58AA"/>
    <w:rsid w:val="005B1EE8"/>
    <w:rsid w:val="005B69AE"/>
    <w:rsid w:val="005B6A74"/>
    <w:rsid w:val="005C1CA2"/>
    <w:rsid w:val="005C272C"/>
    <w:rsid w:val="005C4F39"/>
    <w:rsid w:val="005C7FF1"/>
    <w:rsid w:val="005E0ECE"/>
    <w:rsid w:val="005F28AF"/>
    <w:rsid w:val="005F4CDA"/>
    <w:rsid w:val="00603108"/>
    <w:rsid w:val="00603EBE"/>
    <w:rsid w:val="00606415"/>
    <w:rsid w:val="006116EA"/>
    <w:rsid w:val="00611A63"/>
    <w:rsid w:val="00631712"/>
    <w:rsid w:val="006462CE"/>
    <w:rsid w:val="00650DB7"/>
    <w:rsid w:val="00655E29"/>
    <w:rsid w:val="00663E9E"/>
    <w:rsid w:val="00692F8F"/>
    <w:rsid w:val="00695529"/>
    <w:rsid w:val="00697626"/>
    <w:rsid w:val="00697F09"/>
    <w:rsid w:val="006A315F"/>
    <w:rsid w:val="006A3796"/>
    <w:rsid w:val="006A6468"/>
    <w:rsid w:val="006B1956"/>
    <w:rsid w:val="006D6A5B"/>
    <w:rsid w:val="006F0C8A"/>
    <w:rsid w:val="006F19FD"/>
    <w:rsid w:val="006F3B3F"/>
    <w:rsid w:val="00700F3B"/>
    <w:rsid w:val="007141F0"/>
    <w:rsid w:val="007154E6"/>
    <w:rsid w:val="00741717"/>
    <w:rsid w:val="00754A2B"/>
    <w:rsid w:val="00763B6F"/>
    <w:rsid w:val="0077205E"/>
    <w:rsid w:val="007855A6"/>
    <w:rsid w:val="00797952"/>
    <w:rsid w:val="007A0A13"/>
    <w:rsid w:val="007A0F9D"/>
    <w:rsid w:val="007A63C4"/>
    <w:rsid w:val="007C1A4C"/>
    <w:rsid w:val="007C583F"/>
    <w:rsid w:val="007E7159"/>
    <w:rsid w:val="00812DF7"/>
    <w:rsid w:val="00822D42"/>
    <w:rsid w:val="00823D1E"/>
    <w:rsid w:val="00831420"/>
    <w:rsid w:val="008341DA"/>
    <w:rsid w:val="0084574D"/>
    <w:rsid w:val="00847C19"/>
    <w:rsid w:val="008538C8"/>
    <w:rsid w:val="008A52E9"/>
    <w:rsid w:val="008B45F4"/>
    <w:rsid w:val="008B6E96"/>
    <w:rsid w:val="008D2724"/>
    <w:rsid w:val="008E16B2"/>
    <w:rsid w:val="008E44DC"/>
    <w:rsid w:val="008F0B08"/>
    <w:rsid w:val="009134B3"/>
    <w:rsid w:val="009203C6"/>
    <w:rsid w:val="0092584F"/>
    <w:rsid w:val="00931333"/>
    <w:rsid w:val="0093407E"/>
    <w:rsid w:val="009615C1"/>
    <w:rsid w:val="009730F8"/>
    <w:rsid w:val="00982D71"/>
    <w:rsid w:val="009A28E9"/>
    <w:rsid w:val="009B41CC"/>
    <w:rsid w:val="009C038F"/>
    <w:rsid w:val="009C50DF"/>
    <w:rsid w:val="009E5D36"/>
    <w:rsid w:val="009E6C63"/>
    <w:rsid w:val="009F1B64"/>
    <w:rsid w:val="009F270D"/>
    <w:rsid w:val="009F6479"/>
    <w:rsid w:val="00A03193"/>
    <w:rsid w:val="00A10269"/>
    <w:rsid w:val="00A430A5"/>
    <w:rsid w:val="00A52146"/>
    <w:rsid w:val="00A74D30"/>
    <w:rsid w:val="00A8624F"/>
    <w:rsid w:val="00AA46C7"/>
    <w:rsid w:val="00AB6200"/>
    <w:rsid w:val="00AB6E8B"/>
    <w:rsid w:val="00AD17A0"/>
    <w:rsid w:val="00AD634F"/>
    <w:rsid w:val="00AF2FCA"/>
    <w:rsid w:val="00AF54F0"/>
    <w:rsid w:val="00B01EB0"/>
    <w:rsid w:val="00B307B3"/>
    <w:rsid w:val="00B36B66"/>
    <w:rsid w:val="00B42DC7"/>
    <w:rsid w:val="00B6367C"/>
    <w:rsid w:val="00B75E07"/>
    <w:rsid w:val="00B85E67"/>
    <w:rsid w:val="00BA39FB"/>
    <w:rsid w:val="00BA5B74"/>
    <w:rsid w:val="00BD4186"/>
    <w:rsid w:val="00BE42F4"/>
    <w:rsid w:val="00BF30A5"/>
    <w:rsid w:val="00C01927"/>
    <w:rsid w:val="00C07654"/>
    <w:rsid w:val="00C111B2"/>
    <w:rsid w:val="00C152DB"/>
    <w:rsid w:val="00C24B39"/>
    <w:rsid w:val="00C26508"/>
    <w:rsid w:val="00C326F3"/>
    <w:rsid w:val="00C54088"/>
    <w:rsid w:val="00C60C46"/>
    <w:rsid w:val="00C6455A"/>
    <w:rsid w:val="00C76436"/>
    <w:rsid w:val="00C874BA"/>
    <w:rsid w:val="00C92621"/>
    <w:rsid w:val="00CA7B32"/>
    <w:rsid w:val="00CB22F9"/>
    <w:rsid w:val="00CD2FBC"/>
    <w:rsid w:val="00D03A36"/>
    <w:rsid w:val="00D05016"/>
    <w:rsid w:val="00D34264"/>
    <w:rsid w:val="00D52E34"/>
    <w:rsid w:val="00D80FA6"/>
    <w:rsid w:val="00DA61D5"/>
    <w:rsid w:val="00DA6DAC"/>
    <w:rsid w:val="00DC6A80"/>
    <w:rsid w:val="00DE1D1A"/>
    <w:rsid w:val="00E244F2"/>
    <w:rsid w:val="00E42CC6"/>
    <w:rsid w:val="00E53FAF"/>
    <w:rsid w:val="00E66C8D"/>
    <w:rsid w:val="00E7244B"/>
    <w:rsid w:val="00E912EF"/>
    <w:rsid w:val="00E9686A"/>
    <w:rsid w:val="00EC7E8C"/>
    <w:rsid w:val="00ED2BDD"/>
    <w:rsid w:val="00EF6B60"/>
    <w:rsid w:val="00F0257E"/>
    <w:rsid w:val="00F11940"/>
    <w:rsid w:val="00F21990"/>
    <w:rsid w:val="00F347E7"/>
    <w:rsid w:val="00F431C2"/>
    <w:rsid w:val="00F663C1"/>
    <w:rsid w:val="00F7354F"/>
    <w:rsid w:val="00F7516D"/>
    <w:rsid w:val="00FB309E"/>
    <w:rsid w:val="00FB70A5"/>
    <w:rsid w:val="00FC4FC7"/>
    <w:rsid w:val="00FE6411"/>
    <w:rsid w:val="00FF1FED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2D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2D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2D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2D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2D4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B69A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5B69A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5B69A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5B69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69A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Balloon Text"/>
    <w:basedOn w:val="a"/>
    <w:semiHidden/>
    <w:rsid w:val="003979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47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15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15C87"/>
    <w:rPr>
      <w:sz w:val="24"/>
      <w:szCs w:val="24"/>
    </w:rPr>
  </w:style>
  <w:style w:type="paragraph" w:styleId="a8">
    <w:name w:val="footer"/>
    <w:basedOn w:val="a"/>
    <w:link w:val="a9"/>
    <w:rsid w:val="00215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15C87"/>
    <w:rPr>
      <w:sz w:val="24"/>
      <w:szCs w:val="24"/>
    </w:rPr>
  </w:style>
  <w:style w:type="character" w:customStyle="1" w:styleId="60">
    <w:name w:val="Заголовок 6 Знак"/>
    <w:link w:val="6"/>
    <w:rsid w:val="005B69AE"/>
    <w:rPr>
      <w:rFonts w:ascii="Arial" w:hAnsi="Arial"/>
      <w:b/>
      <w:sz w:val="32"/>
      <w:szCs w:val="24"/>
    </w:rPr>
  </w:style>
  <w:style w:type="paragraph" w:styleId="31">
    <w:name w:val="Body Text 3"/>
    <w:basedOn w:val="a"/>
    <w:link w:val="32"/>
    <w:rsid w:val="00215C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15C87"/>
    <w:rPr>
      <w:sz w:val="16"/>
      <w:szCs w:val="16"/>
    </w:rPr>
  </w:style>
  <w:style w:type="character" w:customStyle="1" w:styleId="70">
    <w:name w:val="Заголовок 7 Знак"/>
    <w:link w:val="7"/>
    <w:rsid w:val="005B69AE"/>
    <w:rPr>
      <w:rFonts w:ascii="Arial" w:hAnsi="Arial"/>
      <w:sz w:val="28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36B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A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B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B69AE"/>
    <w:rPr>
      <w:rFonts w:ascii="Arial" w:hAnsi="Arial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5B69A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822D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22D4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B36B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2D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822D42"/>
    <w:rPr>
      <w:color w:val="0000FF"/>
      <w:u w:val="none"/>
    </w:rPr>
  </w:style>
  <w:style w:type="paragraph" w:customStyle="1" w:styleId="Application">
    <w:name w:val="Application!Приложение"/>
    <w:rsid w:val="00822D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2D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2D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5B69A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5B69A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B69A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5B69AE"/>
    <w:rPr>
      <w:rFonts w:ascii="Arial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5B69AE"/>
    <w:pPr>
      <w:ind w:left="5103" w:firstLine="0"/>
    </w:pPr>
    <w:rPr>
      <w:szCs w:val="28"/>
    </w:rPr>
  </w:style>
  <w:style w:type="character" w:customStyle="1" w:styleId="34">
    <w:name w:val="3Приложение Знак"/>
    <w:link w:val="33"/>
    <w:rsid w:val="005B69A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5B69A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30">
    <w:name w:val="Заголовок 3 Знак"/>
    <w:aliases w:val="!Главы документа Знак"/>
    <w:link w:val="3"/>
    <w:rsid w:val="005B69AE"/>
    <w:rPr>
      <w:rFonts w:ascii="Arial" w:hAnsi="Arial" w:cs="Arial"/>
      <w:b/>
      <w:bCs/>
      <w:sz w:val="28"/>
      <w:szCs w:val="26"/>
    </w:rPr>
  </w:style>
  <w:style w:type="paragraph" w:styleId="ad">
    <w:name w:val="Title"/>
    <w:basedOn w:val="a"/>
    <w:link w:val="ae"/>
    <w:qFormat/>
    <w:rsid w:val="005B69AE"/>
    <w:pPr>
      <w:jc w:val="center"/>
    </w:pPr>
    <w:rPr>
      <w:b/>
    </w:rPr>
  </w:style>
  <w:style w:type="character" w:customStyle="1" w:styleId="ae">
    <w:name w:val="Название Знак"/>
    <w:link w:val="ad"/>
    <w:rsid w:val="005B69A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5B69AE"/>
    <w:pPr>
      <w:ind w:left="0"/>
    </w:pPr>
    <w:rPr>
      <w:sz w:val="22"/>
    </w:rPr>
  </w:style>
  <w:style w:type="paragraph" w:customStyle="1" w:styleId="FR1">
    <w:name w:val="FR1"/>
    <w:rsid w:val="005B69A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f">
    <w:name w:val="Table Grid"/>
    <w:basedOn w:val="a1"/>
    <w:rsid w:val="000C59F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2D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2D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2D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2D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2D4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B69A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5B69A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5B69A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5B69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69A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Balloon Text"/>
    <w:basedOn w:val="a"/>
    <w:semiHidden/>
    <w:rsid w:val="003979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47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15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15C87"/>
    <w:rPr>
      <w:sz w:val="24"/>
      <w:szCs w:val="24"/>
    </w:rPr>
  </w:style>
  <w:style w:type="paragraph" w:styleId="a8">
    <w:name w:val="footer"/>
    <w:basedOn w:val="a"/>
    <w:link w:val="a9"/>
    <w:rsid w:val="00215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15C87"/>
    <w:rPr>
      <w:sz w:val="24"/>
      <w:szCs w:val="24"/>
    </w:rPr>
  </w:style>
  <w:style w:type="character" w:customStyle="1" w:styleId="60">
    <w:name w:val="Заголовок 6 Знак"/>
    <w:link w:val="6"/>
    <w:rsid w:val="005B69AE"/>
    <w:rPr>
      <w:rFonts w:ascii="Arial" w:hAnsi="Arial"/>
      <w:b/>
      <w:sz w:val="32"/>
      <w:szCs w:val="24"/>
    </w:rPr>
  </w:style>
  <w:style w:type="paragraph" w:styleId="31">
    <w:name w:val="Body Text 3"/>
    <w:basedOn w:val="a"/>
    <w:link w:val="32"/>
    <w:rsid w:val="00215C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15C87"/>
    <w:rPr>
      <w:sz w:val="16"/>
      <w:szCs w:val="16"/>
    </w:rPr>
  </w:style>
  <w:style w:type="character" w:customStyle="1" w:styleId="70">
    <w:name w:val="Заголовок 7 Знак"/>
    <w:link w:val="7"/>
    <w:rsid w:val="005B69AE"/>
    <w:rPr>
      <w:rFonts w:ascii="Arial" w:hAnsi="Arial"/>
      <w:sz w:val="28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36B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A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B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B69AE"/>
    <w:rPr>
      <w:rFonts w:ascii="Arial" w:hAnsi="Arial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5B69A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822D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22D4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B36B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2D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822D42"/>
    <w:rPr>
      <w:color w:val="0000FF"/>
      <w:u w:val="none"/>
    </w:rPr>
  </w:style>
  <w:style w:type="paragraph" w:customStyle="1" w:styleId="Application">
    <w:name w:val="Application!Приложение"/>
    <w:rsid w:val="00822D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2D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2D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5B69A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5B69A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B69A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5B69AE"/>
    <w:rPr>
      <w:rFonts w:ascii="Arial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5B69AE"/>
    <w:pPr>
      <w:ind w:left="5103" w:firstLine="0"/>
    </w:pPr>
    <w:rPr>
      <w:szCs w:val="28"/>
    </w:rPr>
  </w:style>
  <w:style w:type="character" w:customStyle="1" w:styleId="34">
    <w:name w:val="3Приложение Знак"/>
    <w:link w:val="33"/>
    <w:rsid w:val="005B69A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5B69A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30">
    <w:name w:val="Заголовок 3 Знак"/>
    <w:aliases w:val="!Главы документа Знак"/>
    <w:link w:val="3"/>
    <w:rsid w:val="005B69AE"/>
    <w:rPr>
      <w:rFonts w:ascii="Arial" w:hAnsi="Arial" w:cs="Arial"/>
      <w:b/>
      <w:bCs/>
      <w:sz w:val="28"/>
      <w:szCs w:val="26"/>
    </w:rPr>
  </w:style>
  <w:style w:type="paragraph" w:styleId="ad">
    <w:name w:val="Title"/>
    <w:basedOn w:val="a"/>
    <w:link w:val="ae"/>
    <w:qFormat/>
    <w:rsid w:val="005B69AE"/>
    <w:pPr>
      <w:jc w:val="center"/>
    </w:pPr>
    <w:rPr>
      <w:b/>
    </w:rPr>
  </w:style>
  <w:style w:type="character" w:customStyle="1" w:styleId="ae">
    <w:name w:val="Название Знак"/>
    <w:link w:val="ad"/>
    <w:rsid w:val="005B69A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5B69AE"/>
    <w:pPr>
      <w:ind w:left="0"/>
    </w:pPr>
    <w:rPr>
      <w:sz w:val="22"/>
    </w:rPr>
  </w:style>
  <w:style w:type="paragraph" w:customStyle="1" w:styleId="FR1">
    <w:name w:val="FR1"/>
    <w:rsid w:val="005B69A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f">
    <w:name w:val="Table Grid"/>
    <w:basedOn w:val="a1"/>
    <w:rsid w:val="000C59F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110</Words>
  <Characters>1393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1501</CharactersWithSpaces>
  <SharedDoc>false</SharedDoc>
  <HLinks>
    <vt:vector size="48" baseType="variant"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7274595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consultantplus://offline/ref=6B09368A3565E1637911EF6B041D8300644C74E1045F13EDE40361220ACBB9A1394F53BCF21FD8E8q60FK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Rublevskaya</cp:lastModifiedBy>
  <cp:revision>2</cp:revision>
  <cp:lastPrinted>2013-10-21T11:26:00Z</cp:lastPrinted>
  <dcterms:created xsi:type="dcterms:W3CDTF">2022-12-27T06:52:00Z</dcterms:created>
  <dcterms:modified xsi:type="dcterms:W3CDTF">2022-12-27T07:42:00Z</dcterms:modified>
</cp:coreProperties>
</file>